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9542" w14:textId="5EB0AF9C" w:rsidR="00DC7CA7" w:rsidRDefault="00F85799" w:rsidP="00B071D5">
      <w:pPr>
        <w:pStyle w:val="Heading1"/>
      </w:pPr>
      <w:bookmarkStart w:id="0" w:name="_Toc227151412"/>
      <w:r>
        <w:t>Checklist for EU-CEM process steps</w:t>
      </w:r>
    </w:p>
    <w:p w14:paraId="732D8C81" w14:textId="543B2A88" w:rsidR="00DC7CA7" w:rsidRDefault="00427BE8" w:rsidP="00DC7CA7">
      <w:pPr>
        <w:rPr>
          <w:rFonts w:cs="Calibri"/>
          <w:lang w:val="en-GB"/>
        </w:rPr>
      </w:pPr>
      <w:r w:rsidRPr="00772E8A">
        <w:rPr>
          <w:rFonts w:cs="Calibri"/>
          <w:lang w:val="en-GB"/>
        </w:rPr>
        <w:t xml:space="preserve">(in line with Chapter </w:t>
      </w:r>
      <w:r w:rsidR="00F85799">
        <w:rPr>
          <w:rFonts w:cs="Calibri"/>
          <w:lang w:val="en-GB"/>
        </w:rPr>
        <w:t xml:space="preserve">2, 3 and 4 </w:t>
      </w:r>
      <w:r w:rsidRPr="00772E8A">
        <w:rPr>
          <w:rFonts w:cs="Calibri"/>
          <w:lang w:val="en-GB"/>
        </w:rPr>
        <w:t>of the EU-CEM Handbook, version 1.0)</w:t>
      </w:r>
    </w:p>
    <w:p w14:paraId="17088C7C" w14:textId="77777777" w:rsidR="00DC7CA7" w:rsidRDefault="00427BE8" w:rsidP="00DC7CA7">
      <w:pPr>
        <w:rPr>
          <w:noProof/>
        </w:rPr>
      </w:pPr>
      <w:r>
        <w:rPr>
          <w:rFonts w:cs="Calibri"/>
          <w:lang w:val="en-GB"/>
        </w:rPr>
        <w:t>Version: 20 April 2026</w:t>
      </w:r>
      <w:r w:rsidRPr="00723F64">
        <w:rPr>
          <w:noProof/>
        </w:rPr>
        <w:t xml:space="preserve"> </w:t>
      </w:r>
    </w:p>
    <w:p w14:paraId="1C38503E" w14:textId="42843337" w:rsidR="00427BE8" w:rsidRPr="00DC7CA7" w:rsidRDefault="00DC7CA7" w:rsidP="00B00CBF">
      <w:pPr>
        <w:pStyle w:val="Heading2"/>
      </w:pPr>
      <w:r w:rsidRPr="00DC7CA7">
        <w:t>Chapter 2: Guidelines for the Project Preparation Phase</w:t>
      </w:r>
    </w:p>
    <w:p w14:paraId="7E44C77E" w14:textId="664D1128" w:rsidR="00DC7CA7" w:rsidRPr="00DC7CA7" w:rsidRDefault="00DC7CA7" w:rsidP="00B071D5">
      <w:pPr>
        <w:pStyle w:val="Heading-Nonumber"/>
      </w:pPr>
      <w:r w:rsidRPr="00DC7CA7">
        <w:t>Project Preparation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27BE8" w14:paraId="70E5ACE6" w14:textId="77777777" w:rsidTr="00DC7CA7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EEF7F9" w:themeFill="accent6" w:themeFillTint="33"/>
          </w:tcPr>
          <w:p w14:paraId="78D0DFF5" w14:textId="1F16579B" w:rsidR="00DC7CA7" w:rsidRPr="00B071D5" w:rsidRDefault="00DC7CA7" w:rsidP="00DC7CA7">
            <w:pPr>
              <w:spacing w:before="100" w:beforeAutospacing="1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Evaluation Scoping</w:t>
            </w:r>
          </w:p>
          <w:p w14:paraId="002CA71B" w14:textId="3E0663D8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Set the overall scope of the evaluation (Guideline 2.1)</w:t>
            </w:r>
          </w:p>
          <w:p w14:paraId="4C1355E7" w14:textId="348DC68A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Choose impact areas for evaluation (Guideline 2.2)</w:t>
            </w:r>
          </w:p>
          <w:p w14:paraId="75317150" w14:textId="0241E228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Build a consortium fit for the evaluation scope (Guideline 2.3)</w:t>
            </w:r>
          </w:p>
          <w:p w14:paraId="04D5070C" w14:textId="77777777" w:rsidR="00DC7CA7" w:rsidRPr="00B071D5" w:rsidRDefault="00DC7CA7" w:rsidP="00C20F4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Project Structure and Governance</w:t>
            </w:r>
          </w:p>
          <w:p w14:paraId="7B7C09EF" w14:textId="3E23E62B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Plan evaluation activities for the proposal (Guideline 2.4)</w:t>
            </w:r>
          </w:p>
          <w:p w14:paraId="609606F7" w14:textId="7464126D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Create a project structure that supports evaluation (Guideline 2.5)</w:t>
            </w:r>
          </w:p>
          <w:p w14:paraId="7696165B" w14:textId="23D3189D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Assign responsibilities across work packages and activities (Guideline 2.6)</w:t>
            </w:r>
          </w:p>
          <w:p w14:paraId="76E49F16" w14:textId="6D8BB607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Ensure information exchange to support the evaluation of CCAM (Guideline 2.7)</w:t>
            </w:r>
          </w:p>
          <w:p w14:paraId="3BB7FCEA" w14:textId="1CC5DBBD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Enable adaptivity of the evaluations (Guideline 2.8)</w:t>
            </w:r>
          </w:p>
          <w:p w14:paraId="1C6E6278" w14:textId="0BBE40BA" w:rsidR="00DC7CA7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Ensure the quality of the evaluation (Guideline 2.9)</w:t>
            </w:r>
          </w:p>
          <w:p w14:paraId="34D044A3" w14:textId="76ED6164" w:rsidR="00427BE8" w:rsidRPr="00B071D5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  <w:r w:rsidRPr="00B071D5">
              <w:rPr>
                <w:rFonts w:ascii="Segoe UI Symbol" w:eastAsia="Times New Roman" w:hAnsi="Segoe UI Symbol" w:cs="Segoe UI Symbol"/>
                <w:color w:val="auto"/>
              </w:rPr>
              <w:t>☐</w:t>
            </w:r>
            <w:r w:rsidRPr="00B071D5">
              <w:rPr>
                <w:rFonts w:eastAsia="Times New Roman" w:cs="Calibri"/>
                <w:color w:val="auto"/>
              </w:rPr>
              <w:t xml:space="preserve">  Set up a process for mediating conflicts (Guideline 2.10)</w:t>
            </w:r>
          </w:p>
          <w:p w14:paraId="3A372726" w14:textId="167C7EEE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</w:p>
        </w:tc>
      </w:tr>
    </w:tbl>
    <w:bookmarkEnd w:id="0"/>
    <w:p w14:paraId="551A913E" w14:textId="350A2E33" w:rsidR="00DC7CA7" w:rsidRPr="00DC7CA7" w:rsidRDefault="00DC7CA7" w:rsidP="00B00CBF">
      <w:pPr>
        <w:pStyle w:val="Heading2"/>
      </w:pPr>
      <w:r w:rsidRPr="00DC7CA7">
        <w:t>Chapter 3: Guidelines for Developing an Evaluation Plan</w:t>
      </w:r>
    </w:p>
    <w:p w14:paraId="7742E464" w14:textId="77777777" w:rsidR="00DC7CA7" w:rsidRPr="00DC7CA7" w:rsidRDefault="00DC7CA7" w:rsidP="00B071D5">
      <w:pPr>
        <w:pStyle w:val="Heading-Nonumber"/>
      </w:pPr>
      <w:r w:rsidRPr="00DC7CA7">
        <w:t>Evaluation Plan Elements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7CA7" w14:paraId="4627D088" w14:textId="77777777" w:rsidTr="00B91ACE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EEF7F9" w:themeFill="accent6" w:themeFillTint="33"/>
          </w:tcPr>
          <w:p w14:paraId="45E81F27" w14:textId="77777777" w:rsidR="00DC7CA7" w:rsidRPr="00B071D5" w:rsidRDefault="00DC7CA7" w:rsidP="003E1B6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CCAM System Description</w:t>
            </w:r>
          </w:p>
          <w:p w14:paraId="74FFED83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Describe the CCAM system (Guideline 3.1)</w:t>
            </w:r>
          </w:p>
          <w:p w14:paraId="1947AC55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Describe the ODD (Guideline 3.2)</w:t>
            </w:r>
          </w:p>
          <w:p w14:paraId="6DAB0886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Describe the CCAM service concept (Guideline 3.3)</w:t>
            </w:r>
          </w:p>
          <w:p w14:paraId="78DB708A" w14:textId="157959EB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Describe the gap between the tested system and the system for impact assessment (Guideline 3.4)</w:t>
            </w:r>
          </w:p>
          <w:p w14:paraId="6E477D5B" w14:textId="77777777" w:rsidR="00DC7CA7" w:rsidRPr="00B071D5" w:rsidRDefault="00DC7CA7" w:rsidP="003E1B6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Research Questions (RQs)</w:t>
            </w:r>
          </w:p>
          <w:p w14:paraId="47A10884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Decide on scope of research (Guideline 3.5)</w:t>
            </w:r>
          </w:p>
          <w:p w14:paraId="07D07E8F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Formulate and organize research questions (Guideline 3.6)</w:t>
            </w:r>
          </w:p>
          <w:p w14:paraId="6493D5D1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Prioritize research questions (Guideline 3.7)</w:t>
            </w:r>
          </w:p>
          <w:p w14:paraId="167E90AA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Check research question feasibility (Guideline 3.8)</w:t>
            </w:r>
          </w:p>
          <w:p w14:paraId="10808627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Develop key hypothesis (Guideline 3.9)</w:t>
            </w:r>
          </w:p>
          <w:p w14:paraId="05AB65FA" w14:textId="77777777" w:rsidR="00DC7CA7" w:rsidRPr="003E1B6D" w:rsidRDefault="00DC7CA7" w:rsidP="003E1B6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8"/>
                <w:szCs w:val="28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</w:rPr>
              <w:t>E</w:t>
            </w: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valuation Methods</w:t>
            </w:r>
          </w:p>
          <w:p w14:paraId="1B73D5E7" w14:textId="77777777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Describe key societal scenarios (Guideline 3.10)</w:t>
            </w:r>
          </w:p>
          <w:p w14:paraId="45E1CD98" w14:textId="0F548649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Describe mid-/low-level scenarios – traffic, driving, user, and user behaviour scenarios (Guideline 3.11)</w:t>
            </w:r>
          </w:p>
          <w:p w14:paraId="02990F6C" w14:textId="77777777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lastRenderedPageBreak/>
              <w:t>☐</w:t>
            </w:r>
            <w:r w:rsidRPr="00DC7CA7">
              <w:rPr>
                <w:rFonts w:eastAsia="Times New Roman" w:cs="Calibri"/>
              </w:rPr>
              <w:t xml:space="preserve"> Define relevant indicators (Guideline 3.12)</w:t>
            </w:r>
          </w:p>
          <w:p w14:paraId="44F1557C" w14:textId="77777777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Define the method for answering the research questions (Guideline 3.13)</w:t>
            </w:r>
          </w:p>
          <w:p w14:paraId="7969592D" w14:textId="77777777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Consider how to scale up results (Guideline 3.14)</w:t>
            </w:r>
          </w:p>
          <w:p w14:paraId="598F101A" w14:textId="77777777" w:rsidR="00DC7CA7" w:rsidRPr="00DC7CA7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Consider direct, indirect, and unintended impacts – including impacts on non-users (Guideline 3.15)</w:t>
            </w:r>
          </w:p>
          <w:p w14:paraId="60699FEB" w14:textId="77777777" w:rsidR="00DC7CA7" w:rsidRPr="00B071D5" w:rsidRDefault="00DC7CA7" w:rsidP="00B071D5">
            <w:pPr>
              <w:spacing w:before="100" w:beforeAutospacing="1"/>
              <w:ind w:left="320" w:hanging="284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Data Specification &amp; Tools</w:t>
            </w:r>
          </w:p>
          <w:p w14:paraId="4F28D87B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Define data specifications and data tools (Guideline 3.16)</w:t>
            </w:r>
          </w:p>
          <w:p w14:paraId="6D05C5EA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Define common data formats (Guideline 3.17)</w:t>
            </w:r>
          </w:p>
          <w:p w14:paraId="11869D0B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Define roles and access rights (Guideline 3.18)</w:t>
            </w:r>
          </w:p>
          <w:p w14:paraId="74436C5C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Define the data flow (Guideline 3.19)</w:t>
            </w:r>
          </w:p>
          <w:p w14:paraId="1005CC99" w14:textId="6742DBDB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Overcome common pitfalls (Guideline 3.20)</w:t>
            </w:r>
          </w:p>
          <w:p w14:paraId="4986CA78" w14:textId="77777777" w:rsidR="00DC7CA7" w:rsidRPr="00B071D5" w:rsidRDefault="00DC7CA7" w:rsidP="003E1B6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Experimental Design</w:t>
            </w:r>
          </w:p>
          <w:p w14:paraId="531242F9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Choose the experimental approach (Guideline 3.21)</w:t>
            </w:r>
          </w:p>
          <w:p w14:paraId="7EA01B14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Consider elements of the experimental design (Guideline 3.22)</w:t>
            </w:r>
          </w:p>
          <w:p w14:paraId="5F3BB930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Design field experiments (Guideline 3.23)</w:t>
            </w:r>
          </w:p>
          <w:p w14:paraId="113C4812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Design virtual environment experiments (Guideline 3.24)</w:t>
            </w:r>
          </w:p>
          <w:p w14:paraId="50A5A804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Select participants (Guideline 3.25)</w:t>
            </w:r>
          </w:p>
          <w:p w14:paraId="7E2B743F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Create realistic user experiences (Guideline 3.26)</w:t>
            </w:r>
          </w:p>
          <w:p w14:paraId="7618D809" w14:textId="75AFC9DE" w:rsidR="00DC7CA7" w:rsidRPr="00DC7CA7" w:rsidRDefault="00DC7CA7" w:rsidP="00F41364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Define treatment and baseline conditions (Guideline 3.27)</w:t>
            </w:r>
          </w:p>
          <w:p w14:paraId="3224C902" w14:textId="77777777" w:rsidR="00DC7CA7" w:rsidRPr="00B071D5" w:rsidRDefault="00DC7CA7" w:rsidP="003E1B6D">
            <w:pPr>
              <w:spacing w:before="100" w:beforeAutospacing="1"/>
              <w:jc w:val="left"/>
              <w:outlineLvl w:val="1"/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</w:pPr>
            <w:r w:rsidRPr="00B071D5">
              <w:rPr>
                <w:rFonts w:eastAsia="Times New Roman" w:cs="Calibri"/>
                <w:b/>
                <w:bCs/>
                <w:color w:val="auto"/>
                <w:sz w:val="24"/>
                <w:szCs w:val="24"/>
              </w:rPr>
              <w:t>Evaluation Plan Compilation</w:t>
            </w:r>
          </w:p>
          <w:p w14:paraId="48400F64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Compile the evaluation plan (Guideline 3.28)</w:t>
            </w:r>
          </w:p>
          <w:p w14:paraId="5C9B5BF9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Describe linkages between areas (Guideline 3.29)</w:t>
            </w:r>
          </w:p>
          <w:p w14:paraId="4F2447D5" w14:textId="77777777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</w:rPr>
            </w:pPr>
            <w:r w:rsidRPr="00DC7CA7">
              <w:rPr>
                <w:rFonts w:ascii="Segoe UI Symbol" w:eastAsia="Times New Roman" w:hAnsi="Segoe UI Symbol" w:cs="Segoe UI Symbol"/>
              </w:rPr>
              <w:t>☐</w:t>
            </w:r>
            <w:r w:rsidRPr="00DC7CA7">
              <w:rPr>
                <w:rFonts w:eastAsia="Times New Roman" w:cs="Calibri"/>
              </w:rPr>
              <w:t xml:space="preserve"> Ensure plan resilience (Guideline 3.30)</w:t>
            </w:r>
          </w:p>
          <w:p w14:paraId="027B102A" w14:textId="77777777" w:rsidR="00DC7CA7" w:rsidRPr="00DC7CA7" w:rsidRDefault="00DC7CA7" w:rsidP="00B91ACE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</w:p>
        </w:tc>
      </w:tr>
    </w:tbl>
    <w:p w14:paraId="515DD0BC" w14:textId="292628DC" w:rsidR="00DC7CA7" w:rsidRPr="00B00CBF" w:rsidRDefault="00DC7CA7" w:rsidP="00B00CBF">
      <w:pPr>
        <w:pStyle w:val="Heading2"/>
      </w:pPr>
      <w:r w:rsidRPr="00DC7CA7">
        <w:lastRenderedPageBreak/>
        <w:t>Chapter 4: Evaluation-Area-Specific Guidelines</w:t>
      </w:r>
    </w:p>
    <w:p w14:paraId="1CA387EA" w14:textId="334E02FD" w:rsidR="00DC7CA7" w:rsidRPr="00B071D5" w:rsidRDefault="00DC7CA7" w:rsidP="00B071D5">
      <w:pPr>
        <w:pStyle w:val="Heading-Nonumber"/>
      </w:pPr>
      <w:r w:rsidRPr="00B071D5">
        <w:t>Evaluation Level and Impact Area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C7CA7" w14:paraId="45B5E988" w14:textId="77777777" w:rsidTr="00B91ACE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EEF7F9" w:themeFill="accent6" w:themeFillTint="33"/>
          </w:tcPr>
          <w:p w14:paraId="192D296A" w14:textId="77777777" w:rsidR="00DC7CA7" w:rsidRDefault="00DC7CA7" w:rsidP="00DC7CA7">
            <w:pPr>
              <w:ind w:left="360"/>
              <w:jc w:val="left"/>
              <w:rPr>
                <w:rFonts w:ascii="Segoe UI Symbol" w:eastAsia="Times New Roman" w:hAnsi="Segoe UI Symbol" w:cs="Segoe UI Symbol"/>
                <w:color w:val="auto"/>
              </w:rPr>
            </w:pPr>
          </w:p>
          <w:p w14:paraId="2554A218" w14:textId="70BCE1BE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considered arguments for choosing specific impact areas? </w:t>
            </w:r>
          </w:p>
          <w:p w14:paraId="3ADB3CAC" w14:textId="2E906614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drawn up the impact pathways</w:t>
            </w:r>
            <w:r w:rsidR="00390B6D" w:rsidRPr="00B00CBF">
              <w:rPr>
                <w:rFonts w:eastAsia="Times New Roman" w:cs="Calibri"/>
              </w:rPr>
              <w:t xml:space="preserve"> to make sure that you cover the whole chains of cascading impacts</w:t>
            </w:r>
            <w:r w:rsidRPr="00B00CBF">
              <w:rPr>
                <w:rFonts w:eastAsia="Times New Roman" w:cs="Calibri"/>
              </w:rPr>
              <w:t>?</w:t>
            </w:r>
          </w:p>
          <w:p w14:paraId="07B3770B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chosen impact areas covering all three pillars of sustainability?</w:t>
            </w:r>
          </w:p>
          <w:p w14:paraId="0AEA8B56" w14:textId="49A12258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defined methods for all chosen indicators </w:t>
            </w:r>
            <w:r w:rsidR="00725B0B" w:rsidRPr="00B00CBF">
              <w:rPr>
                <w:rFonts w:eastAsia="Times New Roman" w:cs="Calibri"/>
              </w:rPr>
              <w:t xml:space="preserve">with the instructions given in Chapter 3 </w:t>
            </w:r>
            <w:r w:rsidRPr="00B00CBF">
              <w:rPr>
                <w:rFonts w:eastAsia="Times New Roman" w:cs="Calibri"/>
              </w:rPr>
              <w:t>(and do they cover the topics discussed in the handbook)?</w:t>
            </w:r>
          </w:p>
          <w:p w14:paraId="62F00768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considered common pitfalls and associated best practices to avoid those pitfalls? </w:t>
            </w:r>
          </w:p>
          <w:p w14:paraId="60C4321F" w14:textId="77777777" w:rsidR="00DC7CA7" w:rsidRPr="00B00CBF" w:rsidRDefault="00DC7CA7" w:rsidP="00B00CBF">
            <w:pPr>
              <w:ind w:left="568" w:hanging="248"/>
              <w:jc w:val="left"/>
              <w:rPr>
                <w:rFonts w:eastAsia="Times New Roman" w:cs="Calibri"/>
              </w:rPr>
            </w:pPr>
            <w:r w:rsidRPr="00B00CBF">
              <w:rPr>
                <w:rFonts w:ascii="Segoe UI Symbol" w:eastAsia="Times New Roman" w:hAnsi="Segoe UI Symbol" w:cs="Segoe UI Symbol"/>
              </w:rPr>
              <w:t>☐</w:t>
            </w:r>
            <w:r w:rsidRPr="00B00CBF">
              <w:rPr>
                <w:rFonts w:eastAsia="Times New Roman" w:cs="Calibri"/>
              </w:rPr>
              <w:t xml:space="preserve">  Have you completed the sustainability impact assessment?</w:t>
            </w:r>
          </w:p>
          <w:p w14:paraId="70ECC106" w14:textId="15F8B411" w:rsidR="00DC7CA7" w:rsidRPr="00DC7CA7" w:rsidRDefault="00DC7CA7" w:rsidP="00DC7CA7">
            <w:pPr>
              <w:ind w:left="360"/>
              <w:jc w:val="left"/>
              <w:rPr>
                <w:rFonts w:eastAsia="Times New Roman" w:cs="Calibri"/>
                <w:color w:val="auto"/>
              </w:rPr>
            </w:pPr>
          </w:p>
        </w:tc>
      </w:tr>
    </w:tbl>
    <w:p w14:paraId="54A70AD9" w14:textId="12D4FC68" w:rsidR="006C538B" w:rsidRPr="00DC7CA7" w:rsidRDefault="006C538B" w:rsidP="00B00CBF">
      <w:pPr>
        <w:spacing w:beforeAutospacing="1" w:after="0" w:afterAutospacing="1" w:line="240" w:lineRule="auto"/>
        <w:jc w:val="left"/>
      </w:pPr>
    </w:p>
    <w:sectPr w:rsidR="006C538B" w:rsidRPr="00DC7CA7" w:rsidSect="00643A53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40" w:bottom="1440" w:left="1440" w:header="119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76FF" w14:textId="77777777" w:rsidR="003F2AA9" w:rsidRDefault="003F2AA9" w:rsidP="00FC3833">
      <w:r>
        <w:separator/>
      </w:r>
    </w:p>
    <w:p w14:paraId="0993F659" w14:textId="77777777" w:rsidR="003F2AA9" w:rsidRDefault="003F2AA9" w:rsidP="00FC3833"/>
  </w:endnote>
  <w:endnote w:type="continuationSeparator" w:id="0">
    <w:p w14:paraId="1BF24B2F" w14:textId="77777777" w:rsidR="003F2AA9" w:rsidRDefault="003F2AA9" w:rsidP="00FC3833">
      <w:r>
        <w:continuationSeparator/>
      </w:r>
    </w:p>
    <w:p w14:paraId="393B1946" w14:textId="77777777" w:rsidR="003F2AA9" w:rsidRDefault="003F2AA9" w:rsidP="00FC3833"/>
  </w:endnote>
  <w:endnote w:type="continuationNotice" w:id="1">
    <w:p w14:paraId="214EC521" w14:textId="77777777" w:rsidR="003F2AA9" w:rsidRDefault="003F2AA9" w:rsidP="00FC3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Koppen CS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72CA" w14:textId="77777777" w:rsidR="005C79FF" w:rsidRDefault="009D110B" w:rsidP="00AF52F8">
    <w:pPr>
      <w:tabs>
        <w:tab w:val="left" w:pos="916"/>
        <w:tab w:val="right" w:pos="10652"/>
      </w:tabs>
      <w:jc w:val="left"/>
      <w:rPr>
        <w:sz w:val="12"/>
      </w:rPr>
    </w:pPr>
    <w:r w:rsidRPr="00A724F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22355A" wp14:editId="4E6581E1">
              <wp:simplePos x="0" y="0"/>
              <wp:positionH relativeFrom="column">
                <wp:posOffset>5438775</wp:posOffset>
              </wp:positionH>
              <wp:positionV relativeFrom="paragraph">
                <wp:posOffset>162560</wp:posOffset>
              </wp:positionV>
              <wp:extent cx="535305" cy="471987"/>
              <wp:effectExtent l="0" t="0" r="0" b="0"/>
              <wp:wrapNone/>
              <wp:docPr id="5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4719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6C73F6" w14:textId="77777777" w:rsidR="00BD4128" w:rsidRPr="004C687B" w:rsidRDefault="00BD4128" w:rsidP="00A724F4">
                          <w:pPr>
                            <w:rPr>
                              <w:sz w:val="16"/>
                            </w:rPr>
                          </w:pPr>
                          <w:r w:rsidRPr="004C687B">
                            <w:rPr>
                              <w:sz w:val="16"/>
                            </w:rPr>
                            <w:fldChar w:fldCharType="begin"/>
                          </w:r>
                          <w:r w:rsidRPr="004C687B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 w:rsidRPr="004C687B">
                            <w:rPr>
                              <w:sz w:val="16"/>
                            </w:rPr>
                            <w:fldChar w:fldCharType="separate"/>
                          </w:r>
                          <w:r w:rsidR="00035800">
                            <w:rPr>
                              <w:noProof/>
                              <w:sz w:val="16"/>
                            </w:rPr>
                            <w:t>17</w:t>
                          </w:r>
                          <w:r w:rsidRPr="004C687B">
                            <w:rPr>
                              <w:sz w:val="16"/>
                            </w:rPr>
                            <w:fldChar w:fldCharType="end"/>
                          </w:r>
                        </w:p>
                        <w:p w14:paraId="38A95299" w14:textId="77777777" w:rsidR="00BD4128" w:rsidRPr="004C687B" w:rsidRDefault="00BD4128" w:rsidP="00A724F4">
                          <w:pPr>
                            <w:rPr>
                              <w:sz w:val="16"/>
                            </w:rPr>
                          </w:pPr>
                        </w:p>
                        <w:p w14:paraId="52D29432" w14:textId="77777777" w:rsidR="00BD4128" w:rsidRPr="004C687B" w:rsidRDefault="00BD4128" w:rsidP="00A724F4">
                          <w:pPr>
                            <w:rPr>
                              <w:sz w:val="16"/>
                            </w:rPr>
                          </w:pPr>
                          <w:r w:rsidRPr="004C687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2355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428.25pt;margin-top:12.8pt;width:42.15pt;height:3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CXFwIAACs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" filled="f" stroked="f" strokeweight=".5pt">
              <v:textbox>
                <w:txbxContent>
                  <w:p w14:paraId="016C73F6" w14:textId="77777777" w:rsidR="00BD4128" w:rsidRPr="004C687B" w:rsidRDefault="00BD4128" w:rsidP="00A724F4">
                    <w:pPr>
                      <w:rPr>
                        <w:sz w:val="16"/>
                      </w:rPr>
                    </w:pPr>
                    <w:r w:rsidRPr="004C687B">
                      <w:rPr>
                        <w:sz w:val="16"/>
                      </w:rPr>
                      <w:fldChar w:fldCharType="begin"/>
                    </w:r>
                    <w:r w:rsidRPr="004C687B">
                      <w:rPr>
                        <w:sz w:val="16"/>
                      </w:rPr>
                      <w:instrText xml:space="preserve"> PAGE  \* MERGEFORMAT </w:instrText>
                    </w:r>
                    <w:r w:rsidRPr="004C687B">
                      <w:rPr>
                        <w:sz w:val="16"/>
                      </w:rPr>
                      <w:fldChar w:fldCharType="separate"/>
                    </w:r>
                    <w:r w:rsidR="00035800">
                      <w:rPr>
                        <w:noProof/>
                        <w:sz w:val="16"/>
                      </w:rPr>
                      <w:t>17</w:t>
                    </w:r>
                    <w:r w:rsidRPr="004C687B">
                      <w:rPr>
                        <w:sz w:val="16"/>
                      </w:rPr>
                      <w:fldChar w:fldCharType="end"/>
                    </w:r>
                  </w:p>
                  <w:p w14:paraId="38A95299" w14:textId="77777777" w:rsidR="00BD4128" w:rsidRPr="004C687B" w:rsidRDefault="00BD4128" w:rsidP="00A724F4">
                    <w:pPr>
                      <w:rPr>
                        <w:sz w:val="16"/>
                      </w:rPr>
                    </w:pPr>
                  </w:p>
                  <w:p w14:paraId="52D29432" w14:textId="77777777" w:rsidR="00BD4128" w:rsidRPr="004C687B" w:rsidRDefault="00BD4128" w:rsidP="00A724F4">
                    <w:pPr>
                      <w:rPr>
                        <w:sz w:val="16"/>
                      </w:rPr>
                    </w:pPr>
                    <w:r w:rsidRPr="004C687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4C687B" w:rsidRPr="00A724F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3479D2" wp14:editId="2332220A">
              <wp:simplePos x="0" y="0"/>
              <wp:positionH relativeFrom="column">
                <wp:posOffset>5399314</wp:posOffset>
              </wp:positionH>
              <wp:positionV relativeFrom="paragraph">
                <wp:posOffset>133078</wp:posOffset>
              </wp:positionV>
              <wp:extent cx="0" cy="499654"/>
              <wp:effectExtent l="0" t="0" r="38100" b="34290"/>
              <wp:wrapNone/>
              <wp:docPr id="54" name="Прямая соединительная линия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9654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EC073" id="Прямая соединительная линия 54" o:spid="_x0000_s1026" style="position:absolute;z-index:2517278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15pt,10.5pt" to="425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" strokecolor="#d8d8d8 [2732]" strokeweight="1pt">
              <v:stroke joinstyle="miter"/>
            </v:line>
          </w:pict>
        </mc:Fallback>
      </mc:AlternateContent>
    </w:r>
  </w:p>
  <w:p w14:paraId="7B038B17" w14:textId="3292F8CE" w:rsidR="00BD4128" w:rsidRPr="00F20148" w:rsidRDefault="00E920E1" w:rsidP="00AF52F8">
    <w:pPr>
      <w:tabs>
        <w:tab w:val="left" w:pos="916"/>
        <w:tab w:val="right" w:pos="10652"/>
      </w:tabs>
      <w:jc w:val="left"/>
      <w:rPr>
        <w:sz w:val="14"/>
      </w:rPr>
    </w:pPr>
    <w:sdt>
      <w:sdtPr>
        <w:rPr>
          <w:sz w:val="16"/>
          <w:szCs w:val="16"/>
        </w:rPr>
        <w:alias w:val="Dissemination level"/>
        <w:tag w:val="Dissemination level"/>
        <w:id w:val="-1350568807"/>
        <w:dropDownList>
          <w:listItem w:displayText="Choose an item." w:value="Choose an item."/>
          <w:listItem w:displayText="PU — Public" w:value="PU — Public"/>
          <w:listItem w:displayText="SEN — Sensitive" w:value="SEN — Sensitive"/>
        </w:dropDownList>
      </w:sdtPr>
      <w:sdtEndPr/>
      <w:sdtContent>
        <w:r w:rsidR="00427BE8">
          <w:rPr>
            <w:sz w:val="16"/>
            <w:szCs w:val="16"/>
          </w:rPr>
          <w:t>PU — Public</w:t>
        </w:r>
      </w:sdtContent>
    </w:sdt>
  </w:p>
  <w:p w14:paraId="51FBFE25" w14:textId="77777777" w:rsidR="00055811" w:rsidRDefault="00055811" w:rsidP="009D110B">
    <w:pPr>
      <w:tabs>
        <w:tab w:val="left" w:pos="916"/>
        <w:tab w:val="right" w:pos="10652"/>
      </w:tabs>
      <w:jc w:val="left"/>
    </w:pPr>
    <w:r>
      <w:rPr>
        <w:noProof/>
        <w:sz w:val="16"/>
        <w:szCs w:val="16"/>
      </w:rPr>
      <w:drawing>
        <wp:anchor distT="0" distB="0" distL="114300" distR="114300" simplePos="0" relativeHeight="251658245" behindDoc="1" locked="1" layoutInCell="1" allowOverlap="1" wp14:anchorId="4EDA6ACC" wp14:editId="5FE80B64">
          <wp:simplePos x="0" y="0"/>
          <wp:positionH relativeFrom="column">
            <wp:posOffset>-228600</wp:posOffset>
          </wp:positionH>
          <wp:positionV relativeFrom="paragraph">
            <wp:posOffset>-105410</wp:posOffset>
          </wp:positionV>
          <wp:extent cx="3430270" cy="647700"/>
          <wp:effectExtent l="0" t="0" r="0" b="0"/>
          <wp:wrapNone/>
          <wp:docPr id="1989248983" name="Picture 3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647418" name="Picture 3" descr="A red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2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128">
      <w:tab/>
    </w:r>
    <w:r w:rsidR="00BD4128">
      <w:tab/>
    </w:r>
  </w:p>
  <w:p w14:paraId="4B51B6F8" w14:textId="77777777" w:rsidR="00BD4128" w:rsidRDefault="00BD4128" w:rsidP="009D110B">
    <w:pPr>
      <w:tabs>
        <w:tab w:val="left" w:pos="916"/>
        <w:tab w:val="right" w:pos="10652"/>
      </w:tabs>
      <w:jc w:val="left"/>
    </w:pPr>
    <w:r>
      <w:tab/>
    </w:r>
    <w:r w:rsidRPr="0034394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3D52C" wp14:editId="1A860241">
              <wp:simplePos x="0" y="0"/>
              <wp:positionH relativeFrom="column">
                <wp:posOffset>9538335</wp:posOffset>
              </wp:positionH>
              <wp:positionV relativeFrom="paragraph">
                <wp:posOffset>-165810</wp:posOffset>
              </wp:positionV>
              <wp:extent cx="535305" cy="385762"/>
              <wp:effectExtent l="0" t="0" r="0" b="0"/>
              <wp:wrapNone/>
              <wp:docPr id="49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857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FE90D6" w14:textId="77777777" w:rsidR="00BD4128" w:rsidRPr="00CE7A61" w:rsidRDefault="00BD4128" w:rsidP="00343941">
                          <w:r w:rsidRPr="00CE7A61">
                            <w:fldChar w:fldCharType="begin"/>
                          </w:r>
                          <w:r w:rsidRPr="00CE7A61">
                            <w:instrText xml:space="preserve"> PAGE  \* MERGEFORMAT </w:instrText>
                          </w:r>
                          <w:r w:rsidRPr="00CE7A61">
                            <w:fldChar w:fldCharType="separate"/>
                          </w:r>
                          <w:r w:rsidR="00035800">
                            <w:rPr>
                              <w:noProof/>
                            </w:rPr>
                            <w:t>17</w:t>
                          </w:r>
                          <w:r w:rsidRPr="00CE7A61">
                            <w:fldChar w:fldCharType="end"/>
                          </w:r>
                        </w:p>
                        <w:p w14:paraId="4407538F" w14:textId="77777777" w:rsidR="00BD4128" w:rsidRDefault="00BD4128" w:rsidP="00343941"/>
                        <w:p w14:paraId="681D6B6A" w14:textId="77777777" w:rsidR="00BD4128" w:rsidRDefault="00BD4128" w:rsidP="00343941">
                          <w:r w:rsidRPr="00D34F8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3D52C" id="_x0000_s1027" type="#_x0000_t202" style="position:absolute;margin-left:751.05pt;margin-top:-13.05pt;width:42.15pt;height:3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SiGQIAADI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" filled="f" stroked="f" strokeweight=".5pt">
              <v:textbox>
                <w:txbxContent>
                  <w:p w14:paraId="5FFE90D6" w14:textId="77777777" w:rsidR="00BD4128" w:rsidRPr="00CE7A61" w:rsidRDefault="00BD4128" w:rsidP="00343941">
                    <w:r w:rsidRPr="00CE7A61">
                      <w:fldChar w:fldCharType="begin"/>
                    </w:r>
                    <w:r w:rsidRPr="00CE7A61">
                      <w:instrText xml:space="preserve"> PAGE  \* MERGEFORMAT </w:instrText>
                    </w:r>
                    <w:r w:rsidRPr="00CE7A61">
                      <w:fldChar w:fldCharType="separate"/>
                    </w:r>
                    <w:r w:rsidR="00035800">
                      <w:rPr>
                        <w:noProof/>
                      </w:rPr>
                      <w:t>17</w:t>
                    </w:r>
                    <w:r w:rsidRPr="00CE7A61">
                      <w:fldChar w:fldCharType="end"/>
                    </w:r>
                  </w:p>
                  <w:p w14:paraId="4407538F" w14:textId="77777777" w:rsidR="00BD4128" w:rsidRDefault="00BD4128" w:rsidP="00343941"/>
                  <w:p w14:paraId="681D6B6A" w14:textId="77777777" w:rsidR="00BD4128" w:rsidRDefault="00BD4128" w:rsidP="00343941">
                    <w:r w:rsidRPr="00D34F8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Cs w:val="20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FEC4" w14:textId="77777777" w:rsidR="003F2AA9" w:rsidRDefault="003F2AA9" w:rsidP="00FC3833">
      <w:r>
        <w:separator/>
      </w:r>
    </w:p>
    <w:p w14:paraId="4AF87A8C" w14:textId="77777777" w:rsidR="003F2AA9" w:rsidRDefault="003F2AA9" w:rsidP="00FC3833"/>
  </w:footnote>
  <w:footnote w:type="continuationSeparator" w:id="0">
    <w:p w14:paraId="506F9A12" w14:textId="77777777" w:rsidR="003F2AA9" w:rsidRDefault="003F2AA9" w:rsidP="00FC3833">
      <w:r>
        <w:continuationSeparator/>
      </w:r>
    </w:p>
    <w:p w14:paraId="647682A6" w14:textId="77777777" w:rsidR="003F2AA9" w:rsidRDefault="003F2AA9" w:rsidP="00FC3833"/>
  </w:footnote>
  <w:footnote w:type="continuationNotice" w:id="1">
    <w:p w14:paraId="6F37F7CD" w14:textId="77777777" w:rsidR="003F2AA9" w:rsidRDefault="003F2AA9" w:rsidP="00FC3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F541" w14:textId="542BC74D" w:rsidR="00643A53" w:rsidRDefault="00427BE8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578365F1" wp14:editId="3DB497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482731148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5E941" id="Rectangle 1" o:spid="_x0000_s1026" style="position:absolute;margin-left:0;margin-top:0;width:0;height:0;z-index:-2514810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4D23" w14:textId="1AFACB3B" w:rsidR="00427BE8" w:rsidRDefault="00427BE8" w:rsidP="006C538B">
    <w:r>
      <w:t>CCAMbassador</w:t>
    </w:r>
    <w:r w:rsidRPr="00CE68B1">
      <w:t xml:space="preserve"> </w:t>
    </w:r>
    <w:r w:rsidR="002C4BAB">
      <w:t>–</w:t>
    </w:r>
    <w:r>
      <w:t xml:space="preserve"> </w:t>
    </w:r>
    <w:r w:rsidR="002C4BAB">
      <w:t xml:space="preserve">Supplementary </w:t>
    </w:r>
    <w:r w:rsidRPr="00081EF9">
      <w:t xml:space="preserve">material </w:t>
    </w:r>
    <w:r w:rsidR="002C4BAB">
      <w:t xml:space="preserve">for </w:t>
    </w:r>
    <w:r w:rsidRPr="00081EF9">
      <w:t>EU-CEM use</w:t>
    </w:r>
    <w:r w:rsidR="002C4BAB">
      <w:t>rs</w:t>
    </w:r>
  </w:p>
  <w:p w14:paraId="2A9DDABD" w14:textId="79D35CF0" w:rsidR="00BD4128" w:rsidRPr="006C538B" w:rsidRDefault="006C538B" w:rsidP="006C538B"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0D4A3FC7" wp14:editId="089049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3175" b="2540"/>
              <wp:wrapNone/>
              <wp:docPr id="965286911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1659AC" id="Rectangle 2" o:spid="_x0000_s1026" style="position:absolute;margin-left:0;margin-top:0;width:0;height:0;z-index:-2514636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nl-NL"/>
      </w:rPr>
      <w:drawing>
        <wp:anchor distT="0" distB="0" distL="114300" distR="114300" simplePos="0" relativeHeight="251658247" behindDoc="1" locked="1" layoutInCell="1" allowOverlap="1" wp14:anchorId="6217C9C7" wp14:editId="45A4CFED">
          <wp:simplePos x="0" y="0"/>
          <wp:positionH relativeFrom="column">
            <wp:posOffset>5304155</wp:posOffset>
          </wp:positionH>
          <wp:positionV relativeFrom="paragraph">
            <wp:posOffset>-746760</wp:posOffset>
          </wp:positionV>
          <wp:extent cx="1079500" cy="1079500"/>
          <wp:effectExtent l="0" t="0" r="0" b="0"/>
          <wp:wrapNone/>
          <wp:docPr id="1740343993" name="Picture 2" descr="A logo with circles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3207" name="Picture 2" descr="A logo with circles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B75A" w14:textId="62AAD7B7" w:rsidR="00643A53" w:rsidRDefault="00427BE8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22055C67" wp14:editId="736772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197563366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23C23" id="Rectangle 2" o:spid="_x0000_s1026" style="position:absolute;margin-left:0;margin-top:0;width:0;height:0;z-index:-2514841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6E34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020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167C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A6F50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4A40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E805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A2D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1513E79"/>
    <w:multiLevelType w:val="multilevel"/>
    <w:tmpl w:val="0413001D"/>
    <w:styleLink w:val="Huidigelij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71B5549"/>
    <w:multiLevelType w:val="multilevel"/>
    <w:tmpl w:val="0413001D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8986274"/>
    <w:multiLevelType w:val="multilevel"/>
    <w:tmpl w:val="B8ECC81C"/>
    <w:styleLink w:val="Huidigelijst16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FCC9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0F95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08D50F31"/>
    <w:multiLevelType w:val="hybridMultilevel"/>
    <w:tmpl w:val="803AB78E"/>
    <w:lvl w:ilvl="0" w:tplc="4A7CF0CC">
      <w:start w:val="1"/>
      <w:numFmt w:val="decimal"/>
      <w:pStyle w:val="Heading3"/>
      <w:lvlText w:val="%1.1.1"/>
      <w:lvlJc w:val="left"/>
      <w:pPr>
        <w:ind w:left="227" w:hanging="227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B357E"/>
    <w:multiLevelType w:val="hybridMultilevel"/>
    <w:tmpl w:val="92F8C414"/>
    <w:lvl w:ilvl="0" w:tplc="D826C900">
      <w:start w:val="1"/>
      <w:numFmt w:val="decimal"/>
      <w:pStyle w:val="SectionHeader2"/>
      <w:lvlText w:val="%1.1"/>
      <w:lvlJc w:val="left"/>
      <w:pPr>
        <w:ind w:left="567" w:hanging="567"/>
      </w:pPr>
      <w:rPr>
        <w:rFonts w:ascii="Prompt SemiBold" w:hAnsi="Prompt Semi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C1AC6"/>
    <w:multiLevelType w:val="multilevel"/>
    <w:tmpl w:val="2E3C40EE"/>
    <w:styleLink w:val="Huidigelijst11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E6BA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A00526"/>
    <w:multiLevelType w:val="multilevel"/>
    <w:tmpl w:val="5CF4720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color w:val="66C1BF" w:themeColor="accent3"/>
        <w:lang w:val="fr-FR"/>
      </w:rPr>
    </w:lvl>
    <w:lvl w:ilvl="1">
      <w:start w:val="1"/>
      <w:numFmt w:val="decimal"/>
      <w:lvlText w:val="%1.%2"/>
      <w:lvlJc w:val="left"/>
      <w:pPr>
        <w:ind w:left="1135" w:hanging="567"/>
      </w:pPr>
      <w:rPr>
        <w:rFonts w:hint="default"/>
        <w:color w:val="66C1BF" w:themeColor="accent3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  <w:color w:val="1D1E4E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  <w:color w:val="1D1E4E"/>
      </w:rPr>
    </w:lvl>
    <w:lvl w:ilvl="4">
      <w:start w:val="1"/>
      <w:numFmt w:val="decimal"/>
      <w:pStyle w:val="Heading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608" w:hanging="2608"/>
      </w:pPr>
      <w:rPr>
        <w:rFonts w:hint="default"/>
      </w:rPr>
    </w:lvl>
  </w:abstractNum>
  <w:abstractNum w:abstractNumId="14" w15:restartNumberingAfterBreak="0">
    <w:nsid w:val="264F52D2"/>
    <w:multiLevelType w:val="multilevel"/>
    <w:tmpl w:val="68C82118"/>
    <w:styleLink w:val="Huidigelijst14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FCC9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0F95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6F949A7"/>
    <w:multiLevelType w:val="multilevel"/>
    <w:tmpl w:val="AECEC884"/>
    <w:styleLink w:val="Huidigelijst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7E1B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24836"/>
    <w:multiLevelType w:val="hybridMultilevel"/>
    <w:tmpl w:val="57245B0E"/>
    <w:lvl w:ilvl="0" w:tplc="6EB2025A">
      <w:start w:val="1"/>
      <w:numFmt w:val="bullet"/>
      <w:pStyle w:val="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A52478B"/>
    <w:multiLevelType w:val="multilevel"/>
    <w:tmpl w:val="7E9A45C4"/>
    <w:styleLink w:val="Huidigelijst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F7FC5"/>
    <w:multiLevelType w:val="multilevel"/>
    <w:tmpl w:val="DBDE88B8"/>
    <w:styleLink w:val="Huidigelijst7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0F95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E6BA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9DB4C2D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B97259"/>
    <w:multiLevelType w:val="multilevel"/>
    <w:tmpl w:val="089EEA96"/>
    <w:styleLink w:val="Huidigelijst21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AC9E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7F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77F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F8F02D3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AD73EF"/>
    <w:multiLevelType w:val="multilevel"/>
    <w:tmpl w:val="CF5455F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F352B"/>
    <w:multiLevelType w:val="multilevel"/>
    <w:tmpl w:val="2E3C40EE"/>
    <w:styleLink w:val="Huidigelijst1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E6BA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61A164B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795A83"/>
    <w:multiLevelType w:val="multilevel"/>
    <w:tmpl w:val="7EB445C4"/>
    <w:styleLink w:val="Huidigelijst2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FCC9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7F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77F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2C52502"/>
    <w:multiLevelType w:val="multilevel"/>
    <w:tmpl w:val="37704C16"/>
    <w:styleLink w:val="Huidigelijst24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AC9E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AC9ED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D1E4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2E136E7"/>
    <w:multiLevelType w:val="multilevel"/>
    <w:tmpl w:val="0413001D"/>
    <w:styleLink w:val="Huidigelij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A0653"/>
    <w:multiLevelType w:val="hybridMultilevel"/>
    <w:tmpl w:val="E2B27198"/>
    <w:lvl w:ilvl="0" w:tplc="536A7426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424242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93B22"/>
    <w:multiLevelType w:val="multilevel"/>
    <w:tmpl w:val="C7C0AF28"/>
    <w:styleLink w:val="Huidigelijst15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0F95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5864A29"/>
    <w:multiLevelType w:val="multilevel"/>
    <w:tmpl w:val="04130025"/>
    <w:styleLink w:val="Huidigelij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D2E0538"/>
    <w:multiLevelType w:val="hybridMultilevel"/>
    <w:tmpl w:val="F162D636"/>
    <w:lvl w:ilvl="0" w:tplc="EDC8CDE8">
      <w:start w:val="1"/>
      <w:numFmt w:val="decimal"/>
      <w:pStyle w:val="SectionHead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E068D"/>
    <w:multiLevelType w:val="multilevel"/>
    <w:tmpl w:val="818EB6C0"/>
    <w:styleLink w:val="Huidigelijst17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FCC9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AC8ED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00B7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2F4727A"/>
    <w:multiLevelType w:val="multilevel"/>
    <w:tmpl w:val="20442A10"/>
    <w:styleLink w:val="Huidigelijst4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7950565"/>
    <w:multiLevelType w:val="hybridMultilevel"/>
    <w:tmpl w:val="54A0126E"/>
    <w:lvl w:ilvl="0" w:tplc="76E2512E">
      <w:start w:val="1"/>
      <w:numFmt w:val="decimal"/>
      <w:pStyle w:val="Heading4"/>
      <w:lvlText w:val="%1.1.1.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6A657E64"/>
    <w:multiLevelType w:val="hybridMultilevel"/>
    <w:tmpl w:val="1CA44922"/>
    <w:lvl w:ilvl="0" w:tplc="37564EB0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alibri" w:hAnsi="Calibri" w:hint="default"/>
        <w:color w:val="0798A9" w:themeColor="accent5"/>
        <w:spacing w:val="0"/>
      </w:rPr>
    </w:lvl>
    <w:lvl w:ilvl="1" w:tplc="03CCE472">
      <w:start w:val="1"/>
      <w:numFmt w:val="bullet"/>
      <w:pStyle w:val="Bulletlevel2"/>
      <w:lvlText w:val="•"/>
      <w:lvlJc w:val="left"/>
      <w:pPr>
        <w:ind w:left="1440" w:hanging="360"/>
      </w:pPr>
      <w:rPr>
        <w:rFonts w:ascii="Calibri" w:hAnsi="Calibri" w:hint="default"/>
        <w:color w:val="65B32E" w:themeColor="accent4"/>
        <w:spacing w:val="0"/>
      </w:rPr>
    </w:lvl>
    <w:lvl w:ilvl="2" w:tplc="358E1460">
      <w:start w:val="1"/>
      <w:numFmt w:val="bullet"/>
      <w:pStyle w:val="Bulletlevel3"/>
      <w:lvlText w:val="•"/>
      <w:lvlJc w:val="left"/>
      <w:pPr>
        <w:ind w:left="2160" w:hanging="360"/>
      </w:pPr>
      <w:rPr>
        <w:rFonts w:ascii="Calibri" w:hAnsi="Calibri" w:hint="default"/>
        <w:color w:val="66C1BF" w:themeColor="accent3"/>
        <w:sz w:val="2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2214C"/>
    <w:multiLevelType w:val="multilevel"/>
    <w:tmpl w:val="AC3C0D56"/>
    <w:styleLink w:val="Huidigelijst5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BD647A9"/>
    <w:multiLevelType w:val="multilevel"/>
    <w:tmpl w:val="A51A6956"/>
    <w:styleLink w:val="Huidigelijst6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B0F95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C042A7F"/>
    <w:multiLevelType w:val="multilevel"/>
    <w:tmpl w:val="E4F63BB4"/>
    <w:styleLink w:val="ED4numberedlist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62F2DA2"/>
    <w:multiLevelType w:val="multilevel"/>
    <w:tmpl w:val="AE5C9AAA"/>
    <w:styleLink w:val="Huidigelijst8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7E1B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E6BA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E6BA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7D2747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166E9F"/>
    <w:multiLevelType w:val="multilevel"/>
    <w:tmpl w:val="480C5CFA"/>
    <w:styleLink w:val="Huidigelijst22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  <w:color w:val="0077F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AC9E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AC9ED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77F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9474042">
    <w:abstractNumId w:val="13"/>
  </w:num>
  <w:num w:numId="2" w16cid:durableId="1153371708">
    <w:abstractNumId w:val="38"/>
  </w:num>
  <w:num w:numId="3" w16cid:durableId="2057729898">
    <w:abstractNumId w:val="30"/>
  </w:num>
  <w:num w:numId="4" w16cid:durableId="541328010">
    <w:abstractNumId w:val="17"/>
  </w:num>
  <w:num w:numId="5" w16cid:durableId="1929999053">
    <w:abstractNumId w:val="19"/>
  </w:num>
  <w:num w:numId="6" w16cid:durableId="302928253">
    <w:abstractNumId w:val="33"/>
  </w:num>
  <w:num w:numId="7" w16cid:durableId="1439369025">
    <w:abstractNumId w:val="36"/>
  </w:num>
  <w:num w:numId="8" w16cid:durableId="175076777">
    <w:abstractNumId w:val="37"/>
  </w:num>
  <w:num w:numId="9" w16cid:durableId="827064327">
    <w:abstractNumId w:val="18"/>
  </w:num>
  <w:num w:numId="10" w16cid:durableId="1388720613">
    <w:abstractNumId w:val="39"/>
  </w:num>
  <w:num w:numId="11" w16cid:durableId="127480346">
    <w:abstractNumId w:val="7"/>
  </w:num>
  <w:num w:numId="12" w16cid:durableId="980885563">
    <w:abstractNumId w:val="28"/>
  </w:num>
  <w:num w:numId="13" w16cid:durableId="686369571">
    <w:abstractNumId w:val="23"/>
  </w:num>
  <w:num w:numId="14" w16cid:durableId="1476793931">
    <w:abstractNumId w:val="12"/>
  </w:num>
  <w:num w:numId="15" w16cid:durableId="138882085">
    <w:abstractNumId w:val="40"/>
  </w:num>
  <w:num w:numId="16" w16cid:durableId="1120758902">
    <w:abstractNumId w:val="8"/>
  </w:num>
  <w:num w:numId="17" w16cid:durableId="1905293945">
    <w:abstractNumId w:val="27"/>
  </w:num>
  <w:num w:numId="18" w16cid:durableId="2017344747">
    <w:abstractNumId w:val="14"/>
  </w:num>
  <w:num w:numId="19" w16cid:durableId="645086479">
    <w:abstractNumId w:val="29"/>
  </w:num>
  <w:num w:numId="20" w16cid:durableId="46497244">
    <w:abstractNumId w:val="9"/>
  </w:num>
  <w:num w:numId="21" w16cid:durableId="1777168406">
    <w:abstractNumId w:val="32"/>
  </w:num>
  <w:num w:numId="22" w16cid:durableId="571813057">
    <w:abstractNumId w:val="24"/>
  </w:num>
  <w:num w:numId="23" w16cid:durableId="920606731">
    <w:abstractNumId w:val="21"/>
  </w:num>
  <w:num w:numId="24" w16cid:durableId="766195260">
    <w:abstractNumId w:val="25"/>
  </w:num>
  <w:num w:numId="25" w16cid:durableId="273097492">
    <w:abstractNumId w:val="20"/>
  </w:num>
  <w:num w:numId="26" w16cid:durableId="440997896">
    <w:abstractNumId w:val="41"/>
  </w:num>
  <w:num w:numId="27" w16cid:durableId="875776350">
    <w:abstractNumId w:val="15"/>
  </w:num>
  <w:num w:numId="28" w16cid:durableId="416823924">
    <w:abstractNumId w:val="26"/>
  </w:num>
  <w:num w:numId="29" w16cid:durableId="1578634602">
    <w:abstractNumId w:val="10"/>
  </w:num>
  <w:num w:numId="30" w16cid:durableId="189412905">
    <w:abstractNumId w:val="31"/>
  </w:num>
  <w:num w:numId="31" w16cid:durableId="1279020122">
    <w:abstractNumId w:val="11"/>
  </w:num>
  <w:num w:numId="32" w16cid:durableId="18825836">
    <w:abstractNumId w:val="34"/>
  </w:num>
  <w:num w:numId="33" w16cid:durableId="2008509276">
    <w:abstractNumId w:val="0"/>
  </w:num>
  <w:num w:numId="34" w16cid:durableId="852690989">
    <w:abstractNumId w:val="1"/>
  </w:num>
  <w:num w:numId="35" w16cid:durableId="399181379">
    <w:abstractNumId w:val="2"/>
  </w:num>
  <w:num w:numId="36" w16cid:durableId="1311442305">
    <w:abstractNumId w:val="3"/>
  </w:num>
  <w:num w:numId="37" w16cid:durableId="791243390">
    <w:abstractNumId w:val="4"/>
  </w:num>
  <w:num w:numId="38" w16cid:durableId="113405532">
    <w:abstractNumId w:val="5"/>
  </w:num>
  <w:num w:numId="39" w16cid:durableId="1302881263">
    <w:abstractNumId w:val="13"/>
  </w:num>
  <w:num w:numId="40" w16cid:durableId="580792770">
    <w:abstractNumId w:val="16"/>
  </w:num>
  <w:num w:numId="41" w16cid:durableId="1255632164">
    <w:abstractNumId w:val="6"/>
  </w:num>
  <w:num w:numId="42" w16cid:durableId="1746566296">
    <w:abstractNumId w:val="22"/>
  </w:num>
  <w:num w:numId="43" w16cid:durableId="1488280497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activeWritingStyle w:appName="MSWord" w:lang="nl-BE" w:vendorID="64" w:dllVersion="0" w:nlCheck="1" w:checkStyle="0"/>
  <w:activeWritingStyle w:appName="MSWord" w:lang="ru-RU" w:vendorID="64" w:dllVersion="6" w:nlCheck="1" w:checkStyle="0"/>
  <w:activeWritingStyle w:appName="MSWord" w:lang="sv-SE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MyNTY2NLQzMjI0NDMyUdpeDU4uLM/DyQAsNaAD4+STwsAAAA"/>
  </w:docVars>
  <w:rsids>
    <w:rsidRoot w:val="00427BE8"/>
    <w:rsid w:val="00001A37"/>
    <w:rsid w:val="00002F2A"/>
    <w:rsid w:val="00006101"/>
    <w:rsid w:val="000065F0"/>
    <w:rsid w:val="00011CFE"/>
    <w:rsid w:val="00011E7D"/>
    <w:rsid w:val="00012487"/>
    <w:rsid w:val="00012D5F"/>
    <w:rsid w:val="000145DF"/>
    <w:rsid w:val="00017BF5"/>
    <w:rsid w:val="00020F52"/>
    <w:rsid w:val="00032648"/>
    <w:rsid w:val="00035618"/>
    <w:rsid w:val="00035800"/>
    <w:rsid w:val="00035EBB"/>
    <w:rsid w:val="00041DB3"/>
    <w:rsid w:val="00042572"/>
    <w:rsid w:val="00042727"/>
    <w:rsid w:val="000436C2"/>
    <w:rsid w:val="00043AF1"/>
    <w:rsid w:val="000473BC"/>
    <w:rsid w:val="00050199"/>
    <w:rsid w:val="0005060F"/>
    <w:rsid w:val="000525D1"/>
    <w:rsid w:val="000554EE"/>
    <w:rsid w:val="00055811"/>
    <w:rsid w:val="000560F4"/>
    <w:rsid w:val="00067809"/>
    <w:rsid w:val="00067B12"/>
    <w:rsid w:val="00067E67"/>
    <w:rsid w:val="00067F35"/>
    <w:rsid w:val="000701D8"/>
    <w:rsid w:val="000702E7"/>
    <w:rsid w:val="00070550"/>
    <w:rsid w:val="00073982"/>
    <w:rsid w:val="00073E16"/>
    <w:rsid w:val="00075C17"/>
    <w:rsid w:val="00077044"/>
    <w:rsid w:val="00077C12"/>
    <w:rsid w:val="00080B9E"/>
    <w:rsid w:val="00082D62"/>
    <w:rsid w:val="00082DF0"/>
    <w:rsid w:val="00083C5A"/>
    <w:rsid w:val="00085280"/>
    <w:rsid w:val="00086FAE"/>
    <w:rsid w:val="00087E02"/>
    <w:rsid w:val="00087E70"/>
    <w:rsid w:val="00090225"/>
    <w:rsid w:val="00092682"/>
    <w:rsid w:val="0009490A"/>
    <w:rsid w:val="00095150"/>
    <w:rsid w:val="000A037F"/>
    <w:rsid w:val="000A2C7F"/>
    <w:rsid w:val="000A2DB8"/>
    <w:rsid w:val="000A2F2C"/>
    <w:rsid w:val="000A3A59"/>
    <w:rsid w:val="000A3AC6"/>
    <w:rsid w:val="000A4D8D"/>
    <w:rsid w:val="000A529D"/>
    <w:rsid w:val="000A5B09"/>
    <w:rsid w:val="000A6B40"/>
    <w:rsid w:val="000A6E2C"/>
    <w:rsid w:val="000A7219"/>
    <w:rsid w:val="000A7243"/>
    <w:rsid w:val="000B0B8F"/>
    <w:rsid w:val="000B1840"/>
    <w:rsid w:val="000B2B56"/>
    <w:rsid w:val="000B4A4B"/>
    <w:rsid w:val="000B7052"/>
    <w:rsid w:val="000C0234"/>
    <w:rsid w:val="000C02B7"/>
    <w:rsid w:val="000C16B6"/>
    <w:rsid w:val="000C3F6C"/>
    <w:rsid w:val="000C48F7"/>
    <w:rsid w:val="000D0785"/>
    <w:rsid w:val="000D1BBF"/>
    <w:rsid w:val="000D24D6"/>
    <w:rsid w:val="000D27C7"/>
    <w:rsid w:val="000D3B93"/>
    <w:rsid w:val="000D51BE"/>
    <w:rsid w:val="000D682B"/>
    <w:rsid w:val="000D7B22"/>
    <w:rsid w:val="000E1A99"/>
    <w:rsid w:val="000E2598"/>
    <w:rsid w:val="000E60A0"/>
    <w:rsid w:val="000E7011"/>
    <w:rsid w:val="000F1999"/>
    <w:rsid w:val="000F4F5C"/>
    <w:rsid w:val="000F5132"/>
    <w:rsid w:val="000F6FF4"/>
    <w:rsid w:val="00100F84"/>
    <w:rsid w:val="00102178"/>
    <w:rsid w:val="001034D2"/>
    <w:rsid w:val="00103E48"/>
    <w:rsid w:val="00104BC2"/>
    <w:rsid w:val="00104CBF"/>
    <w:rsid w:val="00105DE8"/>
    <w:rsid w:val="00106E4F"/>
    <w:rsid w:val="00107826"/>
    <w:rsid w:val="001101B2"/>
    <w:rsid w:val="001133C1"/>
    <w:rsid w:val="00120916"/>
    <w:rsid w:val="0012155A"/>
    <w:rsid w:val="0012309D"/>
    <w:rsid w:val="001256B9"/>
    <w:rsid w:val="00125D93"/>
    <w:rsid w:val="00133E2D"/>
    <w:rsid w:val="00134E61"/>
    <w:rsid w:val="0013620F"/>
    <w:rsid w:val="001366F1"/>
    <w:rsid w:val="001403A0"/>
    <w:rsid w:val="00142285"/>
    <w:rsid w:val="0014228A"/>
    <w:rsid w:val="001432F7"/>
    <w:rsid w:val="00146F69"/>
    <w:rsid w:val="0014710D"/>
    <w:rsid w:val="001517AE"/>
    <w:rsid w:val="0015232E"/>
    <w:rsid w:val="00153A0B"/>
    <w:rsid w:val="00153F7B"/>
    <w:rsid w:val="00162323"/>
    <w:rsid w:val="00163123"/>
    <w:rsid w:val="001642DF"/>
    <w:rsid w:val="00167579"/>
    <w:rsid w:val="00167BBE"/>
    <w:rsid w:val="00170606"/>
    <w:rsid w:val="00171378"/>
    <w:rsid w:val="001721BB"/>
    <w:rsid w:val="00172401"/>
    <w:rsid w:val="00174F39"/>
    <w:rsid w:val="0017569F"/>
    <w:rsid w:val="00176662"/>
    <w:rsid w:val="0017673B"/>
    <w:rsid w:val="00180295"/>
    <w:rsid w:val="00180D0E"/>
    <w:rsid w:val="001856CD"/>
    <w:rsid w:val="00187463"/>
    <w:rsid w:val="00187E9D"/>
    <w:rsid w:val="00190260"/>
    <w:rsid w:val="001931D1"/>
    <w:rsid w:val="00194AF4"/>
    <w:rsid w:val="00197A70"/>
    <w:rsid w:val="001A1469"/>
    <w:rsid w:val="001A1F12"/>
    <w:rsid w:val="001A3513"/>
    <w:rsid w:val="001B533B"/>
    <w:rsid w:val="001B5CA8"/>
    <w:rsid w:val="001B7B43"/>
    <w:rsid w:val="001C48D5"/>
    <w:rsid w:val="001C49DF"/>
    <w:rsid w:val="001C4B9C"/>
    <w:rsid w:val="001C6355"/>
    <w:rsid w:val="001D0FBF"/>
    <w:rsid w:val="001D3ACA"/>
    <w:rsid w:val="001D3EE2"/>
    <w:rsid w:val="001D7FE6"/>
    <w:rsid w:val="001E0763"/>
    <w:rsid w:val="001E0D89"/>
    <w:rsid w:val="001E1709"/>
    <w:rsid w:val="001E17C8"/>
    <w:rsid w:val="001E27CD"/>
    <w:rsid w:val="001E2C14"/>
    <w:rsid w:val="001E3649"/>
    <w:rsid w:val="00202AC0"/>
    <w:rsid w:val="00202EEC"/>
    <w:rsid w:val="00204142"/>
    <w:rsid w:val="002043B5"/>
    <w:rsid w:val="002072DE"/>
    <w:rsid w:val="00207355"/>
    <w:rsid w:val="002079C2"/>
    <w:rsid w:val="00210D59"/>
    <w:rsid w:val="002124EB"/>
    <w:rsid w:val="00212A2F"/>
    <w:rsid w:val="00214B3B"/>
    <w:rsid w:val="00223100"/>
    <w:rsid w:val="002274A3"/>
    <w:rsid w:val="00230380"/>
    <w:rsid w:val="002326C1"/>
    <w:rsid w:val="002327C8"/>
    <w:rsid w:val="002357C9"/>
    <w:rsid w:val="00236D18"/>
    <w:rsid w:val="002402FE"/>
    <w:rsid w:val="002420D2"/>
    <w:rsid w:val="0024524E"/>
    <w:rsid w:val="00254DF9"/>
    <w:rsid w:val="002559DF"/>
    <w:rsid w:val="00255CD6"/>
    <w:rsid w:val="00255E28"/>
    <w:rsid w:val="00257C51"/>
    <w:rsid w:val="0026367E"/>
    <w:rsid w:val="002648DA"/>
    <w:rsid w:val="002669BF"/>
    <w:rsid w:val="002708C2"/>
    <w:rsid w:val="00271990"/>
    <w:rsid w:val="00272EEA"/>
    <w:rsid w:val="002753F8"/>
    <w:rsid w:val="00275ADD"/>
    <w:rsid w:val="0028067B"/>
    <w:rsid w:val="00281490"/>
    <w:rsid w:val="00284488"/>
    <w:rsid w:val="0028457E"/>
    <w:rsid w:val="00286A3C"/>
    <w:rsid w:val="00286CA1"/>
    <w:rsid w:val="00287FD3"/>
    <w:rsid w:val="002926F3"/>
    <w:rsid w:val="002938FD"/>
    <w:rsid w:val="002970C8"/>
    <w:rsid w:val="002A0CC9"/>
    <w:rsid w:val="002A22B8"/>
    <w:rsid w:val="002A2B20"/>
    <w:rsid w:val="002A39FE"/>
    <w:rsid w:val="002A6838"/>
    <w:rsid w:val="002A6CAE"/>
    <w:rsid w:val="002A71CC"/>
    <w:rsid w:val="002A74E4"/>
    <w:rsid w:val="002A7D27"/>
    <w:rsid w:val="002B351A"/>
    <w:rsid w:val="002B37F6"/>
    <w:rsid w:val="002B4218"/>
    <w:rsid w:val="002B4729"/>
    <w:rsid w:val="002B47A4"/>
    <w:rsid w:val="002B5E81"/>
    <w:rsid w:val="002B5F12"/>
    <w:rsid w:val="002C1196"/>
    <w:rsid w:val="002C1739"/>
    <w:rsid w:val="002C234B"/>
    <w:rsid w:val="002C4BAB"/>
    <w:rsid w:val="002C6075"/>
    <w:rsid w:val="002C6844"/>
    <w:rsid w:val="002C6FE2"/>
    <w:rsid w:val="002C767E"/>
    <w:rsid w:val="002C77C1"/>
    <w:rsid w:val="002D0ACD"/>
    <w:rsid w:val="002D1E27"/>
    <w:rsid w:val="002D3893"/>
    <w:rsid w:val="002D4887"/>
    <w:rsid w:val="002D4C69"/>
    <w:rsid w:val="002D5EE3"/>
    <w:rsid w:val="002D77EB"/>
    <w:rsid w:val="002E00E2"/>
    <w:rsid w:val="002E1B7B"/>
    <w:rsid w:val="002E59C2"/>
    <w:rsid w:val="002E5CF5"/>
    <w:rsid w:val="002E7ABB"/>
    <w:rsid w:val="002F155F"/>
    <w:rsid w:val="002F2BD6"/>
    <w:rsid w:val="002F2D46"/>
    <w:rsid w:val="00301B33"/>
    <w:rsid w:val="00301DDD"/>
    <w:rsid w:val="00303386"/>
    <w:rsid w:val="003053E6"/>
    <w:rsid w:val="00305E03"/>
    <w:rsid w:val="003062E7"/>
    <w:rsid w:val="003071BE"/>
    <w:rsid w:val="00307EBE"/>
    <w:rsid w:val="003102E0"/>
    <w:rsid w:val="003110B7"/>
    <w:rsid w:val="00312805"/>
    <w:rsid w:val="003143B6"/>
    <w:rsid w:val="003150FB"/>
    <w:rsid w:val="00315D65"/>
    <w:rsid w:val="00316104"/>
    <w:rsid w:val="0031637B"/>
    <w:rsid w:val="00316C72"/>
    <w:rsid w:val="00317C7B"/>
    <w:rsid w:val="0032105D"/>
    <w:rsid w:val="003214D8"/>
    <w:rsid w:val="00321BEF"/>
    <w:rsid w:val="0032297E"/>
    <w:rsid w:val="0032510D"/>
    <w:rsid w:val="00326839"/>
    <w:rsid w:val="003315DD"/>
    <w:rsid w:val="00334B28"/>
    <w:rsid w:val="00335F88"/>
    <w:rsid w:val="00337200"/>
    <w:rsid w:val="00337CCF"/>
    <w:rsid w:val="003431BB"/>
    <w:rsid w:val="00343941"/>
    <w:rsid w:val="003440BC"/>
    <w:rsid w:val="0034439E"/>
    <w:rsid w:val="00345A42"/>
    <w:rsid w:val="00345F0A"/>
    <w:rsid w:val="003509C0"/>
    <w:rsid w:val="00350ECD"/>
    <w:rsid w:val="00352252"/>
    <w:rsid w:val="00354495"/>
    <w:rsid w:val="003564BB"/>
    <w:rsid w:val="003579D8"/>
    <w:rsid w:val="0036055A"/>
    <w:rsid w:val="00361158"/>
    <w:rsid w:val="003618E2"/>
    <w:rsid w:val="00366697"/>
    <w:rsid w:val="0037115F"/>
    <w:rsid w:val="00373AC9"/>
    <w:rsid w:val="00376614"/>
    <w:rsid w:val="00376754"/>
    <w:rsid w:val="0037682A"/>
    <w:rsid w:val="00380FDE"/>
    <w:rsid w:val="0038354B"/>
    <w:rsid w:val="00384BFF"/>
    <w:rsid w:val="00386BE8"/>
    <w:rsid w:val="00386C05"/>
    <w:rsid w:val="00390B6D"/>
    <w:rsid w:val="00396B07"/>
    <w:rsid w:val="003A3A30"/>
    <w:rsid w:val="003A7182"/>
    <w:rsid w:val="003B3539"/>
    <w:rsid w:val="003B36F6"/>
    <w:rsid w:val="003B4922"/>
    <w:rsid w:val="003B580F"/>
    <w:rsid w:val="003B58A5"/>
    <w:rsid w:val="003B7450"/>
    <w:rsid w:val="003C49DA"/>
    <w:rsid w:val="003D0AC6"/>
    <w:rsid w:val="003D35F4"/>
    <w:rsid w:val="003D7CCB"/>
    <w:rsid w:val="003E175F"/>
    <w:rsid w:val="003E1760"/>
    <w:rsid w:val="003E1B6D"/>
    <w:rsid w:val="003E333F"/>
    <w:rsid w:val="003E5954"/>
    <w:rsid w:val="003F2008"/>
    <w:rsid w:val="003F24C4"/>
    <w:rsid w:val="003F2AA9"/>
    <w:rsid w:val="003F4E12"/>
    <w:rsid w:val="003F7073"/>
    <w:rsid w:val="003F7AE8"/>
    <w:rsid w:val="00401D48"/>
    <w:rsid w:val="00402E31"/>
    <w:rsid w:val="00403962"/>
    <w:rsid w:val="00403AD4"/>
    <w:rsid w:val="00403BD8"/>
    <w:rsid w:val="004042A1"/>
    <w:rsid w:val="00404411"/>
    <w:rsid w:val="0040461C"/>
    <w:rsid w:val="0040504C"/>
    <w:rsid w:val="00410633"/>
    <w:rsid w:val="0041088D"/>
    <w:rsid w:val="00411F6D"/>
    <w:rsid w:val="0041242F"/>
    <w:rsid w:val="004163CE"/>
    <w:rsid w:val="0042122E"/>
    <w:rsid w:val="00421B3B"/>
    <w:rsid w:val="00421FF8"/>
    <w:rsid w:val="00422CC8"/>
    <w:rsid w:val="0042367F"/>
    <w:rsid w:val="00423E96"/>
    <w:rsid w:val="00424880"/>
    <w:rsid w:val="00425083"/>
    <w:rsid w:val="0042757A"/>
    <w:rsid w:val="00427BE8"/>
    <w:rsid w:val="00430546"/>
    <w:rsid w:val="00432512"/>
    <w:rsid w:val="00432E46"/>
    <w:rsid w:val="00433A6B"/>
    <w:rsid w:val="00443F2A"/>
    <w:rsid w:val="00444453"/>
    <w:rsid w:val="004510AF"/>
    <w:rsid w:val="00453C5C"/>
    <w:rsid w:val="00454F25"/>
    <w:rsid w:val="0045776C"/>
    <w:rsid w:val="00457D82"/>
    <w:rsid w:val="0046127C"/>
    <w:rsid w:val="00461919"/>
    <w:rsid w:val="0046197C"/>
    <w:rsid w:val="00461E29"/>
    <w:rsid w:val="00464503"/>
    <w:rsid w:val="00464E93"/>
    <w:rsid w:val="00467E77"/>
    <w:rsid w:val="004711D9"/>
    <w:rsid w:val="0047134E"/>
    <w:rsid w:val="00471466"/>
    <w:rsid w:val="004719F8"/>
    <w:rsid w:val="00472D5D"/>
    <w:rsid w:val="00476560"/>
    <w:rsid w:val="00481ED1"/>
    <w:rsid w:val="0048203E"/>
    <w:rsid w:val="00486326"/>
    <w:rsid w:val="004878FC"/>
    <w:rsid w:val="0049032D"/>
    <w:rsid w:val="004A4716"/>
    <w:rsid w:val="004A7C39"/>
    <w:rsid w:val="004B47E7"/>
    <w:rsid w:val="004B509B"/>
    <w:rsid w:val="004B54F2"/>
    <w:rsid w:val="004B5616"/>
    <w:rsid w:val="004B5E40"/>
    <w:rsid w:val="004C293D"/>
    <w:rsid w:val="004C6069"/>
    <w:rsid w:val="004C687B"/>
    <w:rsid w:val="004C71F9"/>
    <w:rsid w:val="004C78C9"/>
    <w:rsid w:val="004D111E"/>
    <w:rsid w:val="004D1200"/>
    <w:rsid w:val="004D2579"/>
    <w:rsid w:val="004E266B"/>
    <w:rsid w:val="004E2D80"/>
    <w:rsid w:val="004E4554"/>
    <w:rsid w:val="004E55F2"/>
    <w:rsid w:val="004E7CF4"/>
    <w:rsid w:val="004F34A5"/>
    <w:rsid w:val="004F4438"/>
    <w:rsid w:val="004F462A"/>
    <w:rsid w:val="0050017E"/>
    <w:rsid w:val="00501104"/>
    <w:rsid w:val="00501B9C"/>
    <w:rsid w:val="005024BB"/>
    <w:rsid w:val="00502CED"/>
    <w:rsid w:val="00503E44"/>
    <w:rsid w:val="005052E6"/>
    <w:rsid w:val="00505795"/>
    <w:rsid w:val="005063C1"/>
    <w:rsid w:val="005135C8"/>
    <w:rsid w:val="00516D37"/>
    <w:rsid w:val="00522A3F"/>
    <w:rsid w:val="00522C76"/>
    <w:rsid w:val="00524793"/>
    <w:rsid w:val="00526DE9"/>
    <w:rsid w:val="005271EA"/>
    <w:rsid w:val="00527395"/>
    <w:rsid w:val="00531291"/>
    <w:rsid w:val="005318C3"/>
    <w:rsid w:val="00534577"/>
    <w:rsid w:val="00534C0C"/>
    <w:rsid w:val="005355D9"/>
    <w:rsid w:val="00536798"/>
    <w:rsid w:val="00536940"/>
    <w:rsid w:val="0053760A"/>
    <w:rsid w:val="00540868"/>
    <w:rsid w:val="00544628"/>
    <w:rsid w:val="0054497E"/>
    <w:rsid w:val="005450B7"/>
    <w:rsid w:val="00546ECB"/>
    <w:rsid w:val="00550AD6"/>
    <w:rsid w:val="005523B9"/>
    <w:rsid w:val="005561AD"/>
    <w:rsid w:val="00557274"/>
    <w:rsid w:val="0056047F"/>
    <w:rsid w:val="00560D5F"/>
    <w:rsid w:val="00561A70"/>
    <w:rsid w:val="00564445"/>
    <w:rsid w:val="00565A94"/>
    <w:rsid w:val="0056688E"/>
    <w:rsid w:val="00567732"/>
    <w:rsid w:val="00570FCC"/>
    <w:rsid w:val="00574E4B"/>
    <w:rsid w:val="00581E37"/>
    <w:rsid w:val="00582F8C"/>
    <w:rsid w:val="005840BA"/>
    <w:rsid w:val="00584CAF"/>
    <w:rsid w:val="00586570"/>
    <w:rsid w:val="005917C4"/>
    <w:rsid w:val="005924F6"/>
    <w:rsid w:val="005947F1"/>
    <w:rsid w:val="005967A1"/>
    <w:rsid w:val="005A7569"/>
    <w:rsid w:val="005B0D34"/>
    <w:rsid w:val="005B114D"/>
    <w:rsid w:val="005B21A4"/>
    <w:rsid w:val="005B2E2A"/>
    <w:rsid w:val="005B4B1E"/>
    <w:rsid w:val="005B5B34"/>
    <w:rsid w:val="005B5E97"/>
    <w:rsid w:val="005C265E"/>
    <w:rsid w:val="005C4711"/>
    <w:rsid w:val="005C6342"/>
    <w:rsid w:val="005C6685"/>
    <w:rsid w:val="005C79FF"/>
    <w:rsid w:val="005D0678"/>
    <w:rsid w:val="005D0856"/>
    <w:rsid w:val="005D0ECF"/>
    <w:rsid w:val="005E12CD"/>
    <w:rsid w:val="005E23CA"/>
    <w:rsid w:val="005E24E5"/>
    <w:rsid w:val="005E4AD2"/>
    <w:rsid w:val="005E76D6"/>
    <w:rsid w:val="005F051C"/>
    <w:rsid w:val="005F05CC"/>
    <w:rsid w:val="005F0B28"/>
    <w:rsid w:val="005F1507"/>
    <w:rsid w:val="005F7165"/>
    <w:rsid w:val="005F7DE8"/>
    <w:rsid w:val="00600A56"/>
    <w:rsid w:val="00601DB3"/>
    <w:rsid w:val="00602D10"/>
    <w:rsid w:val="0060394C"/>
    <w:rsid w:val="00604202"/>
    <w:rsid w:val="00606676"/>
    <w:rsid w:val="00607620"/>
    <w:rsid w:val="006107FE"/>
    <w:rsid w:val="00612677"/>
    <w:rsid w:val="00615B9C"/>
    <w:rsid w:val="00620233"/>
    <w:rsid w:val="0062166A"/>
    <w:rsid w:val="00624C2B"/>
    <w:rsid w:val="0062599E"/>
    <w:rsid w:val="0062653B"/>
    <w:rsid w:val="00626604"/>
    <w:rsid w:val="00626A78"/>
    <w:rsid w:val="00626F74"/>
    <w:rsid w:val="00627B95"/>
    <w:rsid w:val="00630ECD"/>
    <w:rsid w:val="00632169"/>
    <w:rsid w:val="0063285D"/>
    <w:rsid w:val="00632B3B"/>
    <w:rsid w:val="00633035"/>
    <w:rsid w:val="00636918"/>
    <w:rsid w:val="00640CAD"/>
    <w:rsid w:val="00641B74"/>
    <w:rsid w:val="00641EDD"/>
    <w:rsid w:val="00642373"/>
    <w:rsid w:val="006426E7"/>
    <w:rsid w:val="0064292A"/>
    <w:rsid w:val="00643A53"/>
    <w:rsid w:val="00647C55"/>
    <w:rsid w:val="0065027A"/>
    <w:rsid w:val="006502F1"/>
    <w:rsid w:val="00654615"/>
    <w:rsid w:val="00655C90"/>
    <w:rsid w:val="006611A0"/>
    <w:rsid w:val="00663901"/>
    <w:rsid w:val="0066631C"/>
    <w:rsid w:val="0067007B"/>
    <w:rsid w:val="006761C7"/>
    <w:rsid w:val="00677C83"/>
    <w:rsid w:val="006846DB"/>
    <w:rsid w:val="00685484"/>
    <w:rsid w:val="006859A1"/>
    <w:rsid w:val="00686317"/>
    <w:rsid w:val="006917EE"/>
    <w:rsid w:val="006927B7"/>
    <w:rsid w:val="00693AD0"/>
    <w:rsid w:val="00696433"/>
    <w:rsid w:val="00696EC4"/>
    <w:rsid w:val="006A249A"/>
    <w:rsid w:val="006A26BD"/>
    <w:rsid w:val="006A3049"/>
    <w:rsid w:val="006A4634"/>
    <w:rsid w:val="006A47C2"/>
    <w:rsid w:val="006B0488"/>
    <w:rsid w:val="006B07E0"/>
    <w:rsid w:val="006B1B61"/>
    <w:rsid w:val="006B1E5C"/>
    <w:rsid w:val="006B60CF"/>
    <w:rsid w:val="006B717D"/>
    <w:rsid w:val="006C0FD7"/>
    <w:rsid w:val="006C30A6"/>
    <w:rsid w:val="006C3384"/>
    <w:rsid w:val="006C3592"/>
    <w:rsid w:val="006C538B"/>
    <w:rsid w:val="006C7476"/>
    <w:rsid w:val="006C7AEA"/>
    <w:rsid w:val="006D0B09"/>
    <w:rsid w:val="006D18B3"/>
    <w:rsid w:val="006D7429"/>
    <w:rsid w:val="006D7C11"/>
    <w:rsid w:val="006E293E"/>
    <w:rsid w:val="006F0F4C"/>
    <w:rsid w:val="006F16C0"/>
    <w:rsid w:val="006F17F2"/>
    <w:rsid w:val="006F1FB9"/>
    <w:rsid w:val="006F6C8A"/>
    <w:rsid w:val="006F7B47"/>
    <w:rsid w:val="00700DAC"/>
    <w:rsid w:val="007020CC"/>
    <w:rsid w:val="00702D0E"/>
    <w:rsid w:val="00703013"/>
    <w:rsid w:val="007039BE"/>
    <w:rsid w:val="00703B13"/>
    <w:rsid w:val="007045AD"/>
    <w:rsid w:val="00704632"/>
    <w:rsid w:val="00707E10"/>
    <w:rsid w:val="007106C6"/>
    <w:rsid w:val="007124F5"/>
    <w:rsid w:val="00712EBA"/>
    <w:rsid w:val="00713E71"/>
    <w:rsid w:val="00717275"/>
    <w:rsid w:val="007206A1"/>
    <w:rsid w:val="007216CF"/>
    <w:rsid w:val="007228F7"/>
    <w:rsid w:val="0072331E"/>
    <w:rsid w:val="0072494E"/>
    <w:rsid w:val="00725B0B"/>
    <w:rsid w:val="0072611F"/>
    <w:rsid w:val="0072638F"/>
    <w:rsid w:val="007272C2"/>
    <w:rsid w:val="00727E31"/>
    <w:rsid w:val="00730437"/>
    <w:rsid w:val="00733B98"/>
    <w:rsid w:val="00734100"/>
    <w:rsid w:val="0073416D"/>
    <w:rsid w:val="007353F7"/>
    <w:rsid w:val="00742B51"/>
    <w:rsid w:val="00746CD7"/>
    <w:rsid w:val="00747688"/>
    <w:rsid w:val="00747FA1"/>
    <w:rsid w:val="00750F14"/>
    <w:rsid w:val="00755249"/>
    <w:rsid w:val="00755466"/>
    <w:rsid w:val="0075546D"/>
    <w:rsid w:val="007554A3"/>
    <w:rsid w:val="00760B34"/>
    <w:rsid w:val="00762A7A"/>
    <w:rsid w:val="00762EAD"/>
    <w:rsid w:val="007717AA"/>
    <w:rsid w:val="00775FCA"/>
    <w:rsid w:val="0077686F"/>
    <w:rsid w:val="007772BF"/>
    <w:rsid w:val="00777887"/>
    <w:rsid w:val="00780D4A"/>
    <w:rsid w:val="00784A1B"/>
    <w:rsid w:val="0078788D"/>
    <w:rsid w:val="00791758"/>
    <w:rsid w:val="00791956"/>
    <w:rsid w:val="00792940"/>
    <w:rsid w:val="007944F5"/>
    <w:rsid w:val="0079495A"/>
    <w:rsid w:val="00794CC4"/>
    <w:rsid w:val="00794E28"/>
    <w:rsid w:val="0079549C"/>
    <w:rsid w:val="00795C9F"/>
    <w:rsid w:val="0079727E"/>
    <w:rsid w:val="007A38ED"/>
    <w:rsid w:val="007A5B59"/>
    <w:rsid w:val="007B274B"/>
    <w:rsid w:val="007B43AB"/>
    <w:rsid w:val="007B4B4B"/>
    <w:rsid w:val="007B57A2"/>
    <w:rsid w:val="007B5FB5"/>
    <w:rsid w:val="007B75D1"/>
    <w:rsid w:val="007C275E"/>
    <w:rsid w:val="007C489A"/>
    <w:rsid w:val="007C5243"/>
    <w:rsid w:val="007C761E"/>
    <w:rsid w:val="007D0A39"/>
    <w:rsid w:val="007D0AFB"/>
    <w:rsid w:val="007D118A"/>
    <w:rsid w:val="007D1357"/>
    <w:rsid w:val="007D7CB4"/>
    <w:rsid w:val="007E0CD2"/>
    <w:rsid w:val="007E1FC5"/>
    <w:rsid w:val="007E46BD"/>
    <w:rsid w:val="007E51D2"/>
    <w:rsid w:val="007E6EC4"/>
    <w:rsid w:val="007E72C3"/>
    <w:rsid w:val="007F3E19"/>
    <w:rsid w:val="007F6B98"/>
    <w:rsid w:val="008006B0"/>
    <w:rsid w:val="00800814"/>
    <w:rsid w:val="00802E37"/>
    <w:rsid w:val="00805C2E"/>
    <w:rsid w:val="00806B23"/>
    <w:rsid w:val="00813CE7"/>
    <w:rsid w:val="00813DA1"/>
    <w:rsid w:val="00813F72"/>
    <w:rsid w:val="00815307"/>
    <w:rsid w:val="00815CFB"/>
    <w:rsid w:val="00816B02"/>
    <w:rsid w:val="008171AD"/>
    <w:rsid w:val="00821849"/>
    <w:rsid w:val="00823FA4"/>
    <w:rsid w:val="00824464"/>
    <w:rsid w:val="00824C8D"/>
    <w:rsid w:val="00825785"/>
    <w:rsid w:val="00825B1E"/>
    <w:rsid w:val="0082649E"/>
    <w:rsid w:val="00827543"/>
    <w:rsid w:val="00830BF0"/>
    <w:rsid w:val="00833166"/>
    <w:rsid w:val="00833CF6"/>
    <w:rsid w:val="00834F13"/>
    <w:rsid w:val="0083549D"/>
    <w:rsid w:val="00835F60"/>
    <w:rsid w:val="00841E9B"/>
    <w:rsid w:val="008447E6"/>
    <w:rsid w:val="00845B04"/>
    <w:rsid w:val="00845CBF"/>
    <w:rsid w:val="00847D01"/>
    <w:rsid w:val="0085065E"/>
    <w:rsid w:val="0085066F"/>
    <w:rsid w:val="00853002"/>
    <w:rsid w:val="0085386F"/>
    <w:rsid w:val="00854A8C"/>
    <w:rsid w:val="0085538F"/>
    <w:rsid w:val="00855788"/>
    <w:rsid w:val="00857904"/>
    <w:rsid w:val="008610ED"/>
    <w:rsid w:val="00866305"/>
    <w:rsid w:val="0086652D"/>
    <w:rsid w:val="00871578"/>
    <w:rsid w:val="008723A8"/>
    <w:rsid w:val="00872E1B"/>
    <w:rsid w:val="00875FC8"/>
    <w:rsid w:val="00876E77"/>
    <w:rsid w:val="00882C73"/>
    <w:rsid w:val="00884855"/>
    <w:rsid w:val="00884A86"/>
    <w:rsid w:val="00884E0D"/>
    <w:rsid w:val="0088703E"/>
    <w:rsid w:val="008875B4"/>
    <w:rsid w:val="008876BC"/>
    <w:rsid w:val="00890BA6"/>
    <w:rsid w:val="00892660"/>
    <w:rsid w:val="008943C0"/>
    <w:rsid w:val="0089489E"/>
    <w:rsid w:val="008951A5"/>
    <w:rsid w:val="008A210A"/>
    <w:rsid w:val="008A2AB8"/>
    <w:rsid w:val="008A67A9"/>
    <w:rsid w:val="008A6AD8"/>
    <w:rsid w:val="008B3021"/>
    <w:rsid w:val="008B4DA1"/>
    <w:rsid w:val="008C0FF7"/>
    <w:rsid w:val="008C1F09"/>
    <w:rsid w:val="008C6246"/>
    <w:rsid w:val="008C6D27"/>
    <w:rsid w:val="008C79B6"/>
    <w:rsid w:val="008D0423"/>
    <w:rsid w:val="008D2C34"/>
    <w:rsid w:val="008D5D3D"/>
    <w:rsid w:val="008D5DCC"/>
    <w:rsid w:val="008D6EF5"/>
    <w:rsid w:val="008D717B"/>
    <w:rsid w:val="008D7439"/>
    <w:rsid w:val="008E2568"/>
    <w:rsid w:val="008E387F"/>
    <w:rsid w:val="008E48FA"/>
    <w:rsid w:val="008F1553"/>
    <w:rsid w:val="008F1669"/>
    <w:rsid w:val="008F27A9"/>
    <w:rsid w:val="00902438"/>
    <w:rsid w:val="009025F9"/>
    <w:rsid w:val="00911BBC"/>
    <w:rsid w:val="0091578B"/>
    <w:rsid w:val="00915BCB"/>
    <w:rsid w:val="00916AB5"/>
    <w:rsid w:val="00920C6F"/>
    <w:rsid w:val="00921919"/>
    <w:rsid w:val="009222A4"/>
    <w:rsid w:val="009229F4"/>
    <w:rsid w:val="00922B48"/>
    <w:rsid w:val="0092306F"/>
    <w:rsid w:val="0092606B"/>
    <w:rsid w:val="00927A6C"/>
    <w:rsid w:val="00927CC7"/>
    <w:rsid w:val="00931ACA"/>
    <w:rsid w:val="009341A2"/>
    <w:rsid w:val="00937F26"/>
    <w:rsid w:val="009418A9"/>
    <w:rsid w:val="009428DA"/>
    <w:rsid w:val="00944621"/>
    <w:rsid w:val="009515AD"/>
    <w:rsid w:val="00953E97"/>
    <w:rsid w:val="00954A8A"/>
    <w:rsid w:val="009632A7"/>
    <w:rsid w:val="0096469B"/>
    <w:rsid w:val="009706C2"/>
    <w:rsid w:val="00972257"/>
    <w:rsid w:val="0097473F"/>
    <w:rsid w:val="00974A29"/>
    <w:rsid w:val="00975799"/>
    <w:rsid w:val="00975D88"/>
    <w:rsid w:val="0097745B"/>
    <w:rsid w:val="00984C6B"/>
    <w:rsid w:val="00984FBF"/>
    <w:rsid w:val="00985340"/>
    <w:rsid w:val="009853D8"/>
    <w:rsid w:val="009905AB"/>
    <w:rsid w:val="0099123B"/>
    <w:rsid w:val="00993127"/>
    <w:rsid w:val="00995721"/>
    <w:rsid w:val="00995EA1"/>
    <w:rsid w:val="009966DC"/>
    <w:rsid w:val="00997D9B"/>
    <w:rsid w:val="009A032B"/>
    <w:rsid w:val="009A2C5D"/>
    <w:rsid w:val="009A4A55"/>
    <w:rsid w:val="009A5AAE"/>
    <w:rsid w:val="009A5FB8"/>
    <w:rsid w:val="009A79F2"/>
    <w:rsid w:val="009B2CC3"/>
    <w:rsid w:val="009B7CAE"/>
    <w:rsid w:val="009C3ED6"/>
    <w:rsid w:val="009C4094"/>
    <w:rsid w:val="009C4F88"/>
    <w:rsid w:val="009D110B"/>
    <w:rsid w:val="009D3E22"/>
    <w:rsid w:val="009D4A4F"/>
    <w:rsid w:val="009D5A2A"/>
    <w:rsid w:val="009D736D"/>
    <w:rsid w:val="009E1651"/>
    <w:rsid w:val="009E7383"/>
    <w:rsid w:val="009F0EF2"/>
    <w:rsid w:val="009F26B2"/>
    <w:rsid w:val="009F2D4E"/>
    <w:rsid w:val="009F31BC"/>
    <w:rsid w:val="00A00FA1"/>
    <w:rsid w:val="00A05696"/>
    <w:rsid w:val="00A057C4"/>
    <w:rsid w:val="00A05F66"/>
    <w:rsid w:val="00A10CF0"/>
    <w:rsid w:val="00A11DEF"/>
    <w:rsid w:val="00A12018"/>
    <w:rsid w:val="00A20948"/>
    <w:rsid w:val="00A2203B"/>
    <w:rsid w:val="00A24B5B"/>
    <w:rsid w:val="00A26568"/>
    <w:rsid w:val="00A32651"/>
    <w:rsid w:val="00A355B2"/>
    <w:rsid w:val="00A36AE3"/>
    <w:rsid w:val="00A37361"/>
    <w:rsid w:val="00A409E4"/>
    <w:rsid w:val="00A40AF5"/>
    <w:rsid w:val="00A437F8"/>
    <w:rsid w:val="00A44EFB"/>
    <w:rsid w:val="00A47722"/>
    <w:rsid w:val="00A5302E"/>
    <w:rsid w:val="00A56B80"/>
    <w:rsid w:val="00A724F4"/>
    <w:rsid w:val="00A7538E"/>
    <w:rsid w:val="00A76D21"/>
    <w:rsid w:val="00A770F6"/>
    <w:rsid w:val="00A774A8"/>
    <w:rsid w:val="00A80D95"/>
    <w:rsid w:val="00A847D7"/>
    <w:rsid w:val="00A850FE"/>
    <w:rsid w:val="00A9022C"/>
    <w:rsid w:val="00A93147"/>
    <w:rsid w:val="00A935EE"/>
    <w:rsid w:val="00A96CF6"/>
    <w:rsid w:val="00AA23A8"/>
    <w:rsid w:val="00AA440C"/>
    <w:rsid w:val="00AA445B"/>
    <w:rsid w:val="00AA453B"/>
    <w:rsid w:val="00AA4813"/>
    <w:rsid w:val="00AA68D9"/>
    <w:rsid w:val="00AA7AD7"/>
    <w:rsid w:val="00AA7C33"/>
    <w:rsid w:val="00AB394A"/>
    <w:rsid w:val="00AB3ED2"/>
    <w:rsid w:val="00AB4B96"/>
    <w:rsid w:val="00AB5CD7"/>
    <w:rsid w:val="00AB67F0"/>
    <w:rsid w:val="00AB6E56"/>
    <w:rsid w:val="00AB7B1B"/>
    <w:rsid w:val="00AC0465"/>
    <w:rsid w:val="00AC3779"/>
    <w:rsid w:val="00AC5DAE"/>
    <w:rsid w:val="00AD1606"/>
    <w:rsid w:val="00AD618C"/>
    <w:rsid w:val="00AD61C2"/>
    <w:rsid w:val="00AD70BD"/>
    <w:rsid w:val="00AF02E4"/>
    <w:rsid w:val="00AF2322"/>
    <w:rsid w:val="00AF4480"/>
    <w:rsid w:val="00AF52F8"/>
    <w:rsid w:val="00AF6331"/>
    <w:rsid w:val="00B00CBF"/>
    <w:rsid w:val="00B01CEA"/>
    <w:rsid w:val="00B02A3D"/>
    <w:rsid w:val="00B043E8"/>
    <w:rsid w:val="00B04BE6"/>
    <w:rsid w:val="00B05DD0"/>
    <w:rsid w:val="00B0607D"/>
    <w:rsid w:val="00B071D5"/>
    <w:rsid w:val="00B12EFA"/>
    <w:rsid w:val="00B139D4"/>
    <w:rsid w:val="00B16091"/>
    <w:rsid w:val="00B16BCE"/>
    <w:rsid w:val="00B17664"/>
    <w:rsid w:val="00B202AB"/>
    <w:rsid w:val="00B20977"/>
    <w:rsid w:val="00B210A1"/>
    <w:rsid w:val="00B21701"/>
    <w:rsid w:val="00B22955"/>
    <w:rsid w:val="00B22E07"/>
    <w:rsid w:val="00B238E1"/>
    <w:rsid w:val="00B240B9"/>
    <w:rsid w:val="00B31EBC"/>
    <w:rsid w:val="00B324AC"/>
    <w:rsid w:val="00B329E1"/>
    <w:rsid w:val="00B3330F"/>
    <w:rsid w:val="00B3378D"/>
    <w:rsid w:val="00B34550"/>
    <w:rsid w:val="00B35669"/>
    <w:rsid w:val="00B3566A"/>
    <w:rsid w:val="00B36991"/>
    <w:rsid w:val="00B372FD"/>
    <w:rsid w:val="00B41CE2"/>
    <w:rsid w:val="00B42F82"/>
    <w:rsid w:val="00B43235"/>
    <w:rsid w:val="00B44702"/>
    <w:rsid w:val="00B45BAD"/>
    <w:rsid w:val="00B4653D"/>
    <w:rsid w:val="00B50FCB"/>
    <w:rsid w:val="00B537F3"/>
    <w:rsid w:val="00B5649C"/>
    <w:rsid w:val="00B56F15"/>
    <w:rsid w:val="00B605DB"/>
    <w:rsid w:val="00B613CC"/>
    <w:rsid w:val="00B63D7D"/>
    <w:rsid w:val="00B66C9A"/>
    <w:rsid w:val="00B701B3"/>
    <w:rsid w:val="00B705CD"/>
    <w:rsid w:val="00B72C16"/>
    <w:rsid w:val="00B747D6"/>
    <w:rsid w:val="00B75F56"/>
    <w:rsid w:val="00B7790A"/>
    <w:rsid w:val="00B82610"/>
    <w:rsid w:val="00B83D0E"/>
    <w:rsid w:val="00B84557"/>
    <w:rsid w:val="00B849CE"/>
    <w:rsid w:val="00B84FAC"/>
    <w:rsid w:val="00B875A7"/>
    <w:rsid w:val="00B9226A"/>
    <w:rsid w:val="00B93A8F"/>
    <w:rsid w:val="00B95529"/>
    <w:rsid w:val="00B95EEC"/>
    <w:rsid w:val="00BA03CB"/>
    <w:rsid w:val="00BA1C8C"/>
    <w:rsid w:val="00BA25DE"/>
    <w:rsid w:val="00BB06DB"/>
    <w:rsid w:val="00BB375F"/>
    <w:rsid w:val="00BB5295"/>
    <w:rsid w:val="00BB7098"/>
    <w:rsid w:val="00BB717A"/>
    <w:rsid w:val="00BC1EF2"/>
    <w:rsid w:val="00BC61E2"/>
    <w:rsid w:val="00BD050E"/>
    <w:rsid w:val="00BD4128"/>
    <w:rsid w:val="00BD5220"/>
    <w:rsid w:val="00BD5AC0"/>
    <w:rsid w:val="00BD7AF7"/>
    <w:rsid w:val="00BE7A22"/>
    <w:rsid w:val="00BF10B1"/>
    <w:rsid w:val="00BF3802"/>
    <w:rsid w:val="00C02149"/>
    <w:rsid w:val="00C0381A"/>
    <w:rsid w:val="00C04741"/>
    <w:rsid w:val="00C0550F"/>
    <w:rsid w:val="00C05821"/>
    <w:rsid w:val="00C06CF6"/>
    <w:rsid w:val="00C06EE2"/>
    <w:rsid w:val="00C07D4A"/>
    <w:rsid w:val="00C15902"/>
    <w:rsid w:val="00C177BE"/>
    <w:rsid w:val="00C20F4D"/>
    <w:rsid w:val="00C2278F"/>
    <w:rsid w:val="00C22A9F"/>
    <w:rsid w:val="00C244E6"/>
    <w:rsid w:val="00C24FB6"/>
    <w:rsid w:val="00C336EE"/>
    <w:rsid w:val="00C33977"/>
    <w:rsid w:val="00C33D05"/>
    <w:rsid w:val="00C342C7"/>
    <w:rsid w:val="00C412B9"/>
    <w:rsid w:val="00C42546"/>
    <w:rsid w:val="00C446C5"/>
    <w:rsid w:val="00C45566"/>
    <w:rsid w:val="00C4620E"/>
    <w:rsid w:val="00C50012"/>
    <w:rsid w:val="00C52F0A"/>
    <w:rsid w:val="00C55824"/>
    <w:rsid w:val="00C55936"/>
    <w:rsid w:val="00C57963"/>
    <w:rsid w:val="00C57DF1"/>
    <w:rsid w:val="00C60F9F"/>
    <w:rsid w:val="00C64486"/>
    <w:rsid w:val="00C66884"/>
    <w:rsid w:val="00C724F6"/>
    <w:rsid w:val="00C74BDB"/>
    <w:rsid w:val="00C7530B"/>
    <w:rsid w:val="00C81254"/>
    <w:rsid w:val="00C819EE"/>
    <w:rsid w:val="00C82A4E"/>
    <w:rsid w:val="00C82B37"/>
    <w:rsid w:val="00C84910"/>
    <w:rsid w:val="00C8513D"/>
    <w:rsid w:val="00C8670E"/>
    <w:rsid w:val="00C9190E"/>
    <w:rsid w:val="00C9397C"/>
    <w:rsid w:val="00C94A9C"/>
    <w:rsid w:val="00C95F1F"/>
    <w:rsid w:val="00C965CA"/>
    <w:rsid w:val="00C9781C"/>
    <w:rsid w:val="00CA2DD1"/>
    <w:rsid w:val="00CA4B61"/>
    <w:rsid w:val="00CA5A10"/>
    <w:rsid w:val="00CA6AD4"/>
    <w:rsid w:val="00CB0AA4"/>
    <w:rsid w:val="00CB42F6"/>
    <w:rsid w:val="00CB65C3"/>
    <w:rsid w:val="00CB65FD"/>
    <w:rsid w:val="00CB704D"/>
    <w:rsid w:val="00CB7145"/>
    <w:rsid w:val="00CC01DC"/>
    <w:rsid w:val="00CC48DC"/>
    <w:rsid w:val="00CC56CC"/>
    <w:rsid w:val="00CD000F"/>
    <w:rsid w:val="00CD0A4F"/>
    <w:rsid w:val="00CD0E8B"/>
    <w:rsid w:val="00CD2FD2"/>
    <w:rsid w:val="00CD52C7"/>
    <w:rsid w:val="00CD770E"/>
    <w:rsid w:val="00CD7807"/>
    <w:rsid w:val="00CE42C6"/>
    <w:rsid w:val="00CE52AE"/>
    <w:rsid w:val="00CE59D4"/>
    <w:rsid w:val="00CE7A61"/>
    <w:rsid w:val="00CF089C"/>
    <w:rsid w:val="00CF26B6"/>
    <w:rsid w:val="00CF2702"/>
    <w:rsid w:val="00CF495B"/>
    <w:rsid w:val="00CF57CA"/>
    <w:rsid w:val="00CF5A78"/>
    <w:rsid w:val="00D00564"/>
    <w:rsid w:val="00D00DAE"/>
    <w:rsid w:val="00D031D6"/>
    <w:rsid w:val="00D07A14"/>
    <w:rsid w:val="00D12FAB"/>
    <w:rsid w:val="00D142C4"/>
    <w:rsid w:val="00D16D66"/>
    <w:rsid w:val="00D17A3A"/>
    <w:rsid w:val="00D236DF"/>
    <w:rsid w:val="00D23C66"/>
    <w:rsid w:val="00D2719A"/>
    <w:rsid w:val="00D27511"/>
    <w:rsid w:val="00D32ECD"/>
    <w:rsid w:val="00D32F5B"/>
    <w:rsid w:val="00D33824"/>
    <w:rsid w:val="00D34D35"/>
    <w:rsid w:val="00D34F80"/>
    <w:rsid w:val="00D40675"/>
    <w:rsid w:val="00D45B19"/>
    <w:rsid w:val="00D46AF1"/>
    <w:rsid w:val="00D478CB"/>
    <w:rsid w:val="00D47C79"/>
    <w:rsid w:val="00D5117F"/>
    <w:rsid w:val="00D51DB3"/>
    <w:rsid w:val="00D53EA9"/>
    <w:rsid w:val="00D55686"/>
    <w:rsid w:val="00D55A85"/>
    <w:rsid w:val="00D564D0"/>
    <w:rsid w:val="00D56633"/>
    <w:rsid w:val="00D5664F"/>
    <w:rsid w:val="00D56864"/>
    <w:rsid w:val="00D56CB4"/>
    <w:rsid w:val="00D574BA"/>
    <w:rsid w:val="00D63629"/>
    <w:rsid w:val="00D63A22"/>
    <w:rsid w:val="00D6703A"/>
    <w:rsid w:val="00D6776F"/>
    <w:rsid w:val="00D701A0"/>
    <w:rsid w:val="00D73261"/>
    <w:rsid w:val="00D77C8E"/>
    <w:rsid w:val="00D81039"/>
    <w:rsid w:val="00D8381B"/>
    <w:rsid w:val="00D848D7"/>
    <w:rsid w:val="00D86E79"/>
    <w:rsid w:val="00D90062"/>
    <w:rsid w:val="00D923FD"/>
    <w:rsid w:val="00D948A1"/>
    <w:rsid w:val="00D95181"/>
    <w:rsid w:val="00D95E48"/>
    <w:rsid w:val="00D96113"/>
    <w:rsid w:val="00D9661A"/>
    <w:rsid w:val="00D96B37"/>
    <w:rsid w:val="00DA0CBF"/>
    <w:rsid w:val="00DA1C70"/>
    <w:rsid w:val="00DA1F86"/>
    <w:rsid w:val="00DA7A5F"/>
    <w:rsid w:val="00DB031B"/>
    <w:rsid w:val="00DB09B8"/>
    <w:rsid w:val="00DB57A6"/>
    <w:rsid w:val="00DB59A7"/>
    <w:rsid w:val="00DB71CC"/>
    <w:rsid w:val="00DC497B"/>
    <w:rsid w:val="00DC4B60"/>
    <w:rsid w:val="00DC744E"/>
    <w:rsid w:val="00DC7BB9"/>
    <w:rsid w:val="00DC7CA7"/>
    <w:rsid w:val="00DD1CBD"/>
    <w:rsid w:val="00DD2060"/>
    <w:rsid w:val="00DE16EA"/>
    <w:rsid w:val="00DE1E9F"/>
    <w:rsid w:val="00DE4305"/>
    <w:rsid w:val="00DE5E0D"/>
    <w:rsid w:val="00DE7D20"/>
    <w:rsid w:val="00DF2827"/>
    <w:rsid w:val="00DF4946"/>
    <w:rsid w:val="00DF6386"/>
    <w:rsid w:val="00DF6A05"/>
    <w:rsid w:val="00DF7C56"/>
    <w:rsid w:val="00E00362"/>
    <w:rsid w:val="00E03323"/>
    <w:rsid w:val="00E03800"/>
    <w:rsid w:val="00E1349B"/>
    <w:rsid w:val="00E13A56"/>
    <w:rsid w:val="00E14DFF"/>
    <w:rsid w:val="00E2053C"/>
    <w:rsid w:val="00E20EFD"/>
    <w:rsid w:val="00E23718"/>
    <w:rsid w:val="00E241D4"/>
    <w:rsid w:val="00E24D41"/>
    <w:rsid w:val="00E30731"/>
    <w:rsid w:val="00E3193C"/>
    <w:rsid w:val="00E34988"/>
    <w:rsid w:val="00E3553B"/>
    <w:rsid w:val="00E35D4E"/>
    <w:rsid w:val="00E36CCD"/>
    <w:rsid w:val="00E40E98"/>
    <w:rsid w:val="00E41867"/>
    <w:rsid w:val="00E4438A"/>
    <w:rsid w:val="00E51EC0"/>
    <w:rsid w:val="00E5358E"/>
    <w:rsid w:val="00E539E7"/>
    <w:rsid w:val="00E545DB"/>
    <w:rsid w:val="00E55241"/>
    <w:rsid w:val="00E56427"/>
    <w:rsid w:val="00E60097"/>
    <w:rsid w:val="00E6121D"/>
    <w:rsid w:val="00E62D48"/>
    <w:rsid w:val="00E63630"/>
    <w:rsid w:val="00E650EB"/>
    <w:rsid w:val="00E65881"/>
    <w:rsid w:val="00E65E09"/>
    <w:rsid w:val="00E66152"/>
    <w:rsid w:val="00E677B4"/>
    <w:rsid w:val="00E702E2"/>
    <w:rsid w:val="00E70611"/>
    <w:rsid w:val="00E7526F"/>
    <w:rsid w:val="00E77678"/>
    <w:rsid w:val="00E80952"/>
    <w:rsid w:val="00E81539"/>
    <w:rsid w:val="00E83A5A"/>
    <w:rsid w:val="00E84D03"/>
    <w:rsid w:val="00E84D39"/>
    <w:rsid w:val="00E87370"/>
    <w:rsid w:val="00E8768C"/>
    <w:rsid w:val="00E91F94"/>
    <w:rsid w:val="00E920E1"/>
    <w:rsid w:val="00E956BA"/>
    <w:rsid w:val="00EA3FAB"/>
    <w:rsid w:val="00EA755F"/>
    <w:rsid w:val="00EA778A"/>
    <w:rsid w:val="00EB3691"/>
    <w:rsid w:val="00EB450C"/>
    <w:rsid w:val="00EB4E90"/>
    <w:rsid w:val="00EB5050"/>
    <w:rsid w:val="00EB6AC2"/>
    <w:rsid w:val="00EB6C31"/>
    <w:rsid w:val="00EB7FB1"/>
    <w:rsid w:val="00EC0B17"/>
    <w:rsid w:val="00EC1A3E"/>
    <w:rsid w:val="00EC4A33"/>
    <w:rsid w:val="00EC5A15"/>
    <w:rsid w:val="00EC66E9"/>
    <w:rsid w:val="00ED2F75"/>
    <w:rsid w:val="00ED41E2"/>
    <w:rsid w:val="00ED46AF"/>
    <w:rsid w:val="00ED5999"/>
    <w:rsid w:val="00ED7736"/>
    <w:rsid w:val="00ED79EA"/>
    <w:rsid w:val="00EE00C3"/>
    <w:rsid w:val="00EE14C5"/>
    <w:rsid w:val="00EE3B8F"/>
    <w:rsid w:val="00EE6463"/>
    <w:rsid w:val="00EF0C2A"/>
    <w:rsid w:val="00EF41BB"/>
    <w:rsid w:val="00F00651"/>
    <w:rsid w:val="00F021C8"/>
    <w:rsid w:val="00F03D2D"/>
    <w:rsid w:val="00F10C2B"/>
    <w:rsid w:val="00F142AB"/>
    <w:rsid w:val="00F14FB0"/>
    <w:rsid w:val="00F1510E"/>
    <w:rsid w:val="00F15F1F"/>
    <w:rsid w:val="00F15FF4"/>
    <w:rsid w:val="00F16AC1"/>
    <w:rsid w:val="00F17A52"/>
    <w:rsid w:val="00F20148"/>
    <w:rsid w:val="00F2243E"/>
    <w:rsid w:val="00F22C0F"/>
    <w:rsid w:val="00F263B7"/>
    <w:rsid w:val="00F26E32"/>
    <w:rsid w:val="00F30065"/>
    <w:rsid w:val="00F325B9"/>
    <w:rsid w:val="00F33B4D"/>
    <w:rsid w:val="00F35AB7"/>
    <w:rsid w:val="00F41364"/>
    <w:rsid w:val="00F417BD"/>
    <w:rsid w:val="00F42CD4"/>
    <w:rsid w:val="00F42F86"/>
    <w:rsid w:val="00F4496F"/>
    <w:rsid w:val="00F54393"/>
    <w:rsid w:val="00F54659"/>
    <w:rsid w:val="00F564EE"/>
    <w:rsid w:val="00F57BDF"/>
    <w:rsid w:val="00F629FE"/>
    <w:rsid w:val="00F66290"/>
    <w:rsid w:val="00F664B8"/>
    <w:rsid w:val="00F665B6"/>
    <w:rsid w:val="00F67A99"/>
    <w:rsid w:val="00F74BDE"/>
    <w:rsid w:val="00F7514F"/>
    <w:rsid w:val="00F75AA6"/>
    <w:rsid w:val="00F765F5"/>
    <w:rsid w:val="00F77CE2"/>
    <w:rsid w:val="00F82BC4"/>
    <w:rsid w:val="00F85799"/>
    <w:rsid w:val="00F86ADC"/>
    <w:rsid w:val="00F90083"/>
    <w:rsid w:val="00F90899"/>
    <w:rsid w:val="00F92742"/>
    <w:rsid w:val="00FA12B7"/>
    <w:rsid w:val="00FA13D0"/>
    <w:rsid w:val="00FA24A6"/>
    <w:rsid w:val="00FA3209"/>
    <w:rsid w:val="00FA3CAC"/>
    <w:rsid w:val="00FA3F5E"/>
    <w:rsid w:val="00FA4E6C"/>
    <w:rsid w:val="00FA523E"/>
    <w:rsid w:val="00FB0E1B"/>
    <w:rsid w:val="00FB21B8"/>
    <w:rsid w:val="00FB257F"/>
    <w:rsid w:val="00FB26B0"/>
    <w:rsid w:val="00FB5FD7"/>
    <w:rsid w:val="00FC051E"/>
    <w:rsid w:val="00FC3833"/>
    <w:rsid w:val="00FC4BD9"/>
    <w:rsid w:val="00FC62FC"/>
    <w:rsid w:val="00FD06C9"/>
    <w:rsid w:val="00FD0BF0"/>
    <w:rsid w:val="00FD0C54"/>
    <w:rsid w:val="00FD51BC"/>
    <w:rsid w:val="00FD5349"/>
    <w:rsid w:val="00FD614D"/>
    <w:rsid w:val="00FD621A"/>
    <w:rsid w:val="00FE1711"/>
    <w:rsid w:val="00FE38FE"/>
    <w:rsid w:val="00FE56D0"/>
    <w:rsid w:val="00FE6307"/>
    <w:rsid w:val="00FE7C70"/>
    <w:rsid w:val="00FF01B5"/>
    <w:rsid w:val="00FF0344"/>
    <w:rsid w:val="00FF1DB5"/>
    <w:rsid w:val="00FF474A"/>
    <w:rsid w:val="00FF6141"/>
    <w:rsid w:val="0D1C510C"/>
    <w:rsid w:val="1065C991"/>
    <w:rsid w:val="1457FCF9"/>
    <w:rsid w:val="641B9179"/>
    <w:rsid w:val="707A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2C01"/>
  <w15:chartTrackingRefBased/>
  <w15:docId w15:val="{F33BE4E3-0F6E-461D-9CA8-C44F32E5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 w:qFormat="1"/>
    <w:lsdException w:name="Hashtag" w:semiHidden="1" w:unhideWhenUsed="1"/>
    <w:lsdException w:name="Unresolved Mention" w:semiHidden="1" w:unhideWhenUsed="1"/>
    <w:lsdException w:name="Smart Link" w:semiHidden="1" w:unhideWhenUsed="1" w:qFormat="1"/>
  </w:latentStyles>
  <w:style w:type="paragraph" w:default="1" w:styleId="Normal">
    <w:name w:val="Normal"/>
    <w:aliases w:val="Standard Text"/>
    <w:qFormat/>
    <w:rsid w:val="00AA23A8"/>
    <w:rPr>
      <w:rFonts w:ascii="Calibri" w:hAnsi="Calibri"/>
      <w:color w:val="424242" w:themeColor="text1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71D5"/>
    <w:pPr>
      <w:keepNext/>
      <w:keepLines/>
      <w:pageBreakBefore/>
      <w:shd w:val="clear" w:color="B0F954" w:fill="auto"/>
      <w:spacing w:after="0"/>
      <w:jc w:val="left"/>
      <w:outlineLvl w:val="0"/>
    </w:pPr>
    <w:rPr>
      <w:rFonts w:eastAsia="Times New Roman" w:cs="Times New Roman (Koppen CS)"/>
      <w:b/>
      <w:color w:val="66C1BF" w:themeColor="accent3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0CBF"/>
    <w:pPr>
      <w:keepNext/>
      <w:keepLines/>
      <w:spacing w:before="100" w:beforeAutospacing="1" w:after="0"/>
      <w:jc w:val="left"/>
      <w:outlineLvl w:val="1"/>
    </w:pPr>
    <w:rPr>
      <w:rFonts w:eastAsiaTheme="majorEastAsia" w:cs="Calibri"/>
      <w:b/>
      <w:color w:val="66C1BF" w:themeColor="accent3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4F2"/>
    <w:pPr>
      <w:keepNext/>
      <w:keepLines/>
      <w:numPr>
        <w:numId w:val="29"/>
      </w:numPr>
      <w:ind w:left="567"/>
      <w:jc w:val="left"/>
      <w:outlineLvl w:val="2"/>
    </w:pPr>
    <w:rPr>
      <w:rFonts w:eastAsiaTheme="majorEastAsia" w:cs="Calibri"/>
      <w:b/>
      <w:color w:val="66C1BF" w:themeColor="accent3"/>
      <w:sz w:val="28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74BDE"/>
    <w:pPr>
      <w:keepNext/>
      <w:keepLines/>
      <w:numPr>
        <w:numId w:val="32"/>
      </w:numPr>
      <w:spacing w:before="120"/>
      <w:ind w:left="0" w:firstLine="0"/>
      <w:jc w:val="left"/>
      <w:outlineLvl w:val="3"/>
    </w:pPr>
    <w:rPr>
      <w:rFonts w:eastAsiaTheme="majorEastAsia" w:cs="Calibri"/>
      <w:b/>
      <w:iCs/>
      <w:caps/>
      <w:color w:val="91C0B4" w:themeColor="accent2"/>
      <w:lang w:val="en-GB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74BDE"/>
    <w:pPr>
      <w:keepNext/>
      <w:keepLines/>
      <w:numPr>
        <w:ilvl w:val="4"/>
        <w:numId w:val="39"/>
      </w:numPr>
      <w:spacing w:before="120"/>
      <w:jc w:val="left"/>
      <w:outlineLvl w:val="4"/>
    </w:pPr>
    <w:rPr>
      <w:rFonts w:eastAsiaTheme="majorEastAsia" w:cstheme="majorBidi"/>
      <w:b/>
      <w:caps/>
      <w:color w:val="91C0B4" w:themeColor="accent2"/>
      <w:lang w:val="fr-BE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7A14"/>
    <w:pPr>
      <w:keepNext/>
      <w:keepLines/>
      <w:numPr>
        <w:ilvl w:val="5"/>
        <w:numId w:val="39"/>
      </w:numPr>
      <w:spacing w:before="40"/>
      <w:outlineLvl w:val="5"/>
    </w:pPr>
    <w:rPr>
      <w:rFonts w:eastAsiaTheme="majorEastAsia" w:cstheme="majorBidi"/>
      <w:color w:val="5A5A5A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14"/>
    <w:pPr>
      <w:keepNext/>
      <w:keepLines/>
      <w:numPr>
        <w:ilvl w:val="6"/>
        <w:numId w:val="39"/>
      </w:numPr>
      <w:spacing w:before="40"/>
      <w:outlineLvl w:val="6"/>
    </w:pPr>
    <w:rPr>
      <w:rFonts w:eastAsiaTheme="majorEastAsia" w:cstheme="majorBidi"/>
      <w:i/>
      <w:iCs/>
      <w:color w:val="3B97D3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7A14"/>
    <w:pPr>
      <w:keepNext/>
      <w:keepLines/>
      <w:numPr>
        <w:ilvl w:val="7"/>
        <w:numId w:val="39"/>
      </w:numPr>
      <w:spacing w:before="40"/>
      <w:outlineLvl w:val="7"/>
    </w:pPr>
    <w:rPr>
      <w:rFonts w:eastAsiaTheme="majorEastAsia" w:cstheme="majorBidi"/>
      <w:color w:val="5E5E5E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07A14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5E5E5E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DocTitle">
    <w:name w:val="Main Doc Title"/>
    <w:basedOn w:val="Normal"/>
    <w:link w:val="MainDocTitleChar"/>
    <w:autoRedefine/>
    <w:rsid w:val="005B114D"/>
    <w:pPr>
      <w:spacing w:after="0" w:line="240" w:lineRule="auto"/>
    </w:pPr>
    <w:rPr>
      <w:rFonts w:cs="Calibri"/>
      <w:color w:val="FFFFFF" w:themeColor="background1"/>
      <w:sz w:val="72"/>
    </w:rPr>
  </w:style>
  <w:style w:type="paragraph" w:styleId="Footer">
    <w:name w:val="footer"/>
    <w:basedOn w:val="Normal"/>
    <w:link w:val="FooterChar"/>
    <w:uiPriority w:val="99"/>
    <w:unhideWhenUsed/>
    <w:rsid w:val="007B274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lumntitle">
    <w:name w:val="Table Column title"/>
    <w:basedOn w:val="Normal"/>
    <w:autoRedefine/>
    <w:rsid w:val="00D07A14"/>
    <w:pPr>
      <w:spacing w:after="0" w:line="240" w:lineRule="auto"/>
      <w:jc w:val="left"/>
    </w:pPr>
    <w:rPr>
      <w:rFonts w:cs="Calibri"/>
      <w:caps/>
      <w:color w:val="2D3E5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B274B"/>
    <w:rPr>
      <w:rFonts w:ascii="Calibri" w:hAnsi="Calibri"/>
      <w:color w:val="424242" w:themeColor="text1"/>
      <w:sz w:val="22"/>
      <w:szCs w:val="22"/>
      <w:lang w:val="en-US"/>
    </w:rPr>
  </w:style>
  <w:style w:type="paragraph" w:customStyle="1" w:styleId="TableColumn-BodyText">
    <w:name w:val="Table Column - Body Text"/>
    <w:basedOn w:val="Normal"/>
    <w:autoRedefine/>
    <w:rsid w:val="00612677"/>
    <w:pPr>
      <w:framePr w:hSpace="180" w:wrap="around" w:vAnchor="text" w:hAnchor="margin" w:y="267"/>
      <w:spacing w:after="0" w:line="240" w:lineRule="auto"/>
      <w:jc w:val="left"/>
    </w:pPr>
    <w:rPr>
      <w:rFonts w:cs="Calibri"/>
      <w:iCs/>
      <w:lang w:val="nl-NL"/>
    </w:rPr>
  </w:style>
  <w:style w:type="table" w:customStyle="1" w:styleId="CCAMbassadorTable">
    <w:name w:val="CCAMbassador Table"/>
    <w:basedOn w:val="TableNormal"/>
    <w:uiPriority w:val="99"/>
    <w:rsid w:val="00A11DEF"/>
    <w:pPr>
      <w:spacing w:after="0" w:line="240" w:lineRule="auto"/>
      <w:jc w:val="left"/>
    </w:pPr>
    <w:rPr>
      <w:rFonts w:ascii="Calibri" w:hAnsi="Calibri"/>
    </w:rPr>
    <w:tblPr>
      <w:tblStyleRowBandSize w:val="1"/>
      <w:tblBorders>
        <w:top w:val="single" w:sz="4" w:space="0" w:color="4D8E87" w:themeColor="accent1"/>
        <w:left w:val="single" w:sz="4" w:space="0" w:color="4D8E87" w:themeColor="accent1"/>
        <w:bottom w:val="single" w:sz="4" w:space="0" w:color="4D8E87" w:themeColor="accent1"/>
        <w:right w:val="single" w:sz="4" w:space="0" w:color="4D8E87" w:themeColor="accent1"/>
        <w:insideH w:val="single" w:sz="4" w:space="0" w:color="4D8E87" w:themeColor="accent1"/>
        <w:insideV w:val="single" w:sz="4" w:space="0" w:color="4D8E87" w:themeColor="accent1"/>
      </w:tblBorders>
      <w:tblCellMar>
        <w:top w:w="113" w:type="dxa"/>
        <w:bottom w:w="113" w:type="dxa"/>
      </w:tblCellMar>
    </w:tblPr>
    <w:tcPr>
      <w:noWrap/>
      <w:vAlign w:val="center"/>
    </w:tcPr>
    <w:tblStylePr w:type="firstRow">
      <w:rPr>
        <w:rFonts w:asciiTheme="majorHAnsi" w:hAnsiTheme="majorHAnsi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insideV w:val="single" w:sz="4" w:space="0" w:color="FFFFFF" w:themeColor="background1"/>
        </w:tcBorders>
        <w:shd w:val="clear" w:color="auto" w:fill="4D8E87" w:themeFill="accent1"/>
      </w:tcPr>
    </w:tblStylePr>
    <w:tblStylePr w:type="band1Horz">
      <w:tblPr/>
      <w:tcPr>
        <w:shd w:val="clear" w:color="auto" w:fill="D9EAE8" w:themeFill="accent1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qFormat/>
    <w:rsid w:val="0008528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B071D5"/>
    <w:rPr>
      <w:rFonts w:ascii="Calibri" w:eastAsia="Times New Roman" w:hAnsi="Calibri" w:cs="Times New Roman (Koppen CS)"/>
      <w:b/>
      <w:color w:val="66C1BF" w:themeColor="accent3"/>
      <w:sz w:val="44"/>
      <w:szCs w:val="32"/>
      <w:shd w:val="clear" w:color="B0F954" w:fill="auto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rsid w:val="00D07A1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00CBF"/>
    <w:rPr>
      <w:rFonts w:ascii="Calibri" w:eastAsiaTheme="majorEastAsia" w:hAnsi="Calibri" w:cs="Calibri"/>
      <w:b/>
      <w:color w:val="66C1BF" w:themeColor="accent3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54F2"/>
    <w:rPr>
      <w:rFonts w:ascii="Calibri" w:eastAsiaTheme="majorEastAsia" w:hAnsi="Calibri" w:cs="Calibri"/>
      <w:b/>
      <w:color w:val="66C1BF" w:themeColor="accent3"/>
      <w:sz w:val="2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74BDE"/>
    <w:rPr>
      <w:rFonts w:ascii="Calibri" w:eastAsiaTheme="majorEastAsia" w:hAnsi="Calibri" w:cs="Calibri"/>
      <w:b/>
      <w:iCs/>
      <w:caps/>
      <w:color w:val="91C0B4" w:themeColor="accent2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74BDE"/>
    <w:rPr>
      <w:rFonts w:ascii="Calibri" w:eastAsiaTheme="majorEastAsia" w:hAnsi="Calibri" w:cstheme="majorBidi"/>
      <w:b/>
      <w:caps/>
      <w:color w:val="91C0B4" w:themeColor="accent2"/>
      <w:sz w:val="22"/>
      <w:szCs w:val="22"/>
      <w:lang w:val="fr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14"/>
    <w:rPr>
      <w:rFonts w:ascii="Calibri" w:eastAsiaTheme="majorEastAsia" w:hAnsi="Calibri" w:cstheme="majorBidi"/>
      <w:color w:val="5A5A5A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14"/>
    <w:rPr>
      <w:rFonts w:ascii="Calibri" w:eastAsiaTheme="majorEastAsia" w:hAnsi="Calibri" w:cstheme="majorBidi"/>
      <w:i/>
      <w:iCs/>
      <w:color w:val="3B97D3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14"/>
    <w:rPr>
      <w:rFonts w:ascii="Calibri" w:eastAsiaTheme="majorEastAsia" w:hAnsi="Calibri" w:cstheme="majorBidi"/>
      <w:color w:val="5E5E5E" w:themeColor="text1" w:themeTint="D8"/>
      <w:sz w:val="22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D07A14"/>
    <w:rPr>
      <w:rFonts w:ascii="Calibri" w:eastAsiaTheme="majorEastAsia" w:hAnsi="Calibri" w:cstheme="majorBidi"/>
      <w:i/>
      <w:iCs/>
      <w:color w:val="5E5E5E" w:themeColor="text1" w:themeTint="D8"/>
      <w:sz w:val="22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07A14"/>
    <w:rPr>
      <w:rFonts w:ascii="Calibri" w:eastAsiaTheme="majorEastAsia" w:hAnsi="Calibri" w:cstheme="majorBidi"/>
      <w:color w:val="424242" w:themeColor="text1"/>
      <w:spacing w:val="-10"/>
      <w:kern w:val="28"/>
      <w:sz w:val="56"/>
      <w:szCs w:val="56"/>
      <w:lang w:val="en-US"/>
    </w:rPr>
  </w:style>
  <w:style w:type="numbering" w:customStyle="1" w:styleId="CurrentList1">
    <w:name w:val="Current List1"/>
    <w:uiPriority w:val="99"/>
    <w:rsid w:val="0092306F"/>
    <w:pPr>
      <w:numPr>
        <w:numId w:val="42"/>
      </w:numPr>
    </w:pPr>
  </w:style>
  <w:style w:type="character" w:styleId="Hyperlink">
    <w:name w:val="Hyperlink"/>
    <w:basedOn w:val="DefaultParagraphFont"/>
    <w:uiPriority w:val="99"/>
    <w:unhideWhenUsed/>
    <w:rsid w:val="000A4D8D"/>
    <w:rPr>
      <w:rFonts w:ascii="Calibri" w:hAnsi="Calibri"/>
      <w:color w:val="3F9C9A" w:themeColor="accent3" w:themeShade="BF"/>
      <w:sz w:val="22"/>
      <w:u w:val="none"/>
    </w:rPr>
  </w:style>
  <w:style w:type="character" w:styleId="FollowedHyperlink">
    <w:name w:val="FollowedHyperlink"/>
    <w:basedOn w:val="DefaultParagraphFont"/>
    <w:uiPriority w:val="99"/>
    <w:unhideWhenUsed/>
    <w:qFormat/>
    <w:rsid w:val="000A4D8D"/>
    <w:rPr>
      <w:rFonts w:ascii="Calibri" w:hAnsi="Calibri"/>
      <w:b/>
      <w:i/>
      <w:color w:val="3F9C9A" w:themeColor="accent3" w:themeShade="BF"/>
      <w:sz w:val="22"/>
      <w:u w:val="none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92306F"/>
    <w:pPr>
      <w:keepNext w:val="0"/>
      <w:keepLines w:val="0"/>
      <w:pageBreakBefore w:val="0"/>
      <w:shd w:val="clear" w:color="auto" w:fill="auto"/>
      <w:tabs>
        <w:tab w:val="right" w:leader="dot" w:pos="9010"/>
      </w:tabs>
      <w:spacing w:before="120" w:after="120"/>
      <w:outlineLvl w:val="9"/>
    </w:pPr>
    <w:rPr>
      <w:rFonts w:eastAsiaTheme="minorHAnsi" w:cstheme="minorHAnsi"/>
      <w:b w:val="0"/>
      <w:bCs/>
      <w:caps/>
      <w:noProof/>
      <w:color w:val="424242" w:themeColor="text1"/>
      <w:sz w:val="22"/>
      <w:szCs w:val="20"/>
    </w:rPr>
  </w:style>
  <w:style w:type="paragraph" w:styleId="TOC2">
    <w:name w:val="toc 2"/>
    <w:basedOn w:val="Heading2"/>
    <w:next w:val="Normal"/>
    <w:autoRedefine/>
    <w:uiPriority w:val="39"/>
    <w:unhideWhenUsed/>
    <w:qFormat/>
    <w:rsid w:val="00D07A14"/>
    <w:pPr>
      <w:keepNext w:val="0"/>
      <w:keepLines w:val="0"/>
      <w:spacing w:before="0"/>
      <w:ind w:left="200"/>
      <w:outlineLvl w:val="9"/>
    </w:pPr>
    <w:rPr>
      <w:rFonts w:eastAsiaTheme="minorHAnsi" w:cstheme="minorHAnsi"/>
      <w:b w:val="0"/>
      <w:caps/>
      <w:smallCaps/>
      <w:color w:val="424242" w:themeColor="text1"/>
      <w:sz w:val="20"/>
      <w:szCs w:val="20"/>
      <w:lang w:val="en-US"/>
    </w:rPr>
  </w:style>
  <w:style w:type="paragraph" w:styleId="TOC3">
    <w:name w:val="toc 3"/>
    <w:basedOn w:val="Heading3"/>
    <w:next w:val="Normal"/>
    <w:autoRedefine/>
    <w:uiPriority w:val="39"/>
    <w:unhideWhenUsed/>
    <w:qFormat/>
    <w:rsid w:val="00D07A14"/>
    <w:pPr>
      <w:keepNext w:val="0"/>
      <w:keepLines w:val="0"/>
      <w:numPr>
        <w:numId w:val="0"/>
      </w:numPr>
      <w:spacing w:after="0"/>
      <w:ind w:left="400"/>
      <w:outlineLvl w:val="9"/>
    </w:pPr>
    <w:rPr>
      <w:rFonts w:eastAsiaTheme="minorHAnsi" w:cstheme="minorHAnsi"/>
      <w:b w:val="0"/>
      <w:i/>
      <w:iCs/>
      <w:caps/>
      <w:color w:val="424242" w:themeColor="text1"/>
      <w:sz w:val="20"/>
      <w:szCs w:val="20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D07A14"/>
    <w:rPr>
      <w:b/>
      <w:color w:val="396A64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B5E40"/>
    <w:rPr>
      <w:rFonts w:ascii="Calibri" w:hAnsi="Calibri"/>
      <w:b/>
      <w:i/>
      <w:iCs/>
      <w:color w:val="65B32E" w:themeColor="accent4"/>
      <w:sz w:val="22"/>
    </w:rPr>
  </w:style>
  <w:style w:type="table" w:styleId="GridTable5Dark-Accent2">
    <w:name w:val="Grid Table 5 Dark Accent 2"/>
    <w:basedOn w:val="TableNormal"/>
    <w:uiPriority w:val="50"/>
    <w:rsid w:val="003268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0B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0B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0B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0B4" w:themeFill="accent2"/>
      </w:tcPr>
    </w:tblStylePr>
    <w:tblStylePr w:type="band1Vert">
      <w:tblPr/>
      <w:tcPr>
        <w:shd w:val="clear" w:color="auto" w:fill="D2E5E0" w:themeFill="accent2" w:themeFillTint="66"/>
      </w:tcPr>
    </w:tblStylePr>
    <w:tblStylePr w:type="band1Horz">
      <w:tblPr/>
      <w:tcPr>
        <w:shd w:val="clear" w:color="auto" w:fill="D2E5E0" w:themeFill="accent2" w:themeFillTint="66"/>
      </w:tcPr>
    </w:tblStylePr>
  </w:style>
  <w:style w:type="character" w:styleId="SubtleEmphasis">
    <w:name w:val="Subtle Emphasis"/>
    <w:basedOn w:val="DefaultParagraphFont"/>
    <w:uiPriority w:val="19"/>
    <w:rsid w:val="00D07A14"/>
    <w:rPr>
      <w:rFonts w:ascii="Calibri" w:hAnsi="Calibri"/>
      <w:b/>
      <w:i/>
      <w:iCs/>
      <w:color w:val="396A64" w:themeColor="accent1" w:themeShade="BF"/>
      <w:sz w:val="21"/>
    </w:rPr>
  </w:style>
  <w:style w:type="table" w:styleId="TableGrid">
    <w:name w:val="Table Grid"/>
    <w:aliases w:val="SOFI_Legend-Table-Grid"/>
    <w:basedOn w:val="TableNormal"/>
    <w:uiPriority w:val="39"/>
    <w:rsid w:val="00EE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092682"/>
    <w:tblPr>
      <w:tblStyleRowBandSize w:val="1"/>
      <w:tblStyleColBandSize w:val="1"/>
      <w:tblBorders>
        <w:top w:val="single" w:sz="4" w:space="0" w:color="8DC1BB" w:themeColor="accent1" w:themeTint="99"/>
        <w:left w:val="single" w:sz="4" w:space="0" w:color="8DC1BB" w:themeColor="accent1" w:themeTint="99"/>
        <w:bottom w:val="single" w:sz="4" w:space="0" w:color="8DC1BB" w:themeColor="accent1" w:themeTint="99"/>
        <w:right w:val="single" w:sz="4" w:space="0" w:color="8DC1BB" w:themeColor="accent1" w:themeTint="99"/>
        <w:insideH w:val="single" w:sz="4" w:space="0" w:color="8DC1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8E87" w:themeColor="accent1"/>
          <w:left w:val="single" w:sz="4" w:space="0" w:color="4D8E87" w:themeColor="accent1"/>
          <w:bottom w:val="single" w:sz="4" w:space="0" w:color="4D8E87" w:themeColor="accent1"/>
          <w:right w:val="single" w:sz="4" w:space="0" w:color="4D8E87" w:themeColor="accent1"/>
          <w:insideH w:val="nil"/>
        </w:tcBorders>
        <w:shd w:val="clear" w:color="auto" w:fill="4D8E87" w:themeFill="accent1"/>
      </w:tcPr>
    </w:tblStylePr>
    <w:tblStylePr w:type="lastRow">
      <w:rPr>
        <w:b/>
        <w:bCs/>
      </w:rPr>
      <w:tblPr/>
      <w:tcPr>
        <w:tcBorders>
          <w:top w:val="double" w:sz="4" w:space="0" w:color="8DC1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E8" w:themeFill="accent1" w:themeFillTint="33"/>
      </w:tcPr>
    </w:tblStylePr>
    <w:tblStylePr w:type="band1Horz">
      <w:tblPr/>
      <w:tcPr>
        <w:shd w:val="clear" w:color="auto" w:fill="D9EAE8" w:themeFill="accent1" w:themeFillTint="33"/>
      </w:tcPr>
    </w:tblStylePr>
  </w:style>
  <w:style w:type="paragraph" w:customStyle="1" w:styleId="TableColumn-TitleWhite">
    <w:name w:val="Table Column - Title (White)"/>
    <w:basedOn w:val="Normal"/>
    <w:autoRedefine/>
    <w:rsid w:val="00316104"/>
    <w:pPr>
      <w:framePr w:hSpace="180" w:wrap="around" w:vAnchor="text" w:hAnchor="margin" w:y="251"/>
      <w:spacing w:before="120" w:after="0" w:line="240" w:lineRule="auto"/>
      <w:jc w:val="left"/>
    </w:pPr>
    <w:rPr>
      <w:bCs/>
      <w:color w:val="FFFFFF" w:themeColor="background1"/>
      <w:szCs w:val="20"/>
      <w:lang w:val="en-GB"/>
    </w:rPr>
  </w:style>
  <w:style w:type="paragraph" w:customStyle="1" w:styleId="TableColumn-Body">
    <w:name w:val="Table Column - Body"/>
    <w:basedOn w:val="Normal"/>
    <w:autoRedefine/>
    <w:rsid w:val="003431BB"/>
    <w:pPr>
      <w:spacing w:after="0" w:line="240" w:lineRule="auto"/>
      <w:jc w:val="left"/>
    </w:pPr>
    <w:rPr>
      <w:rFonts w:cs="Calibri"/>
      <w:color w:val="FFFFFF" w:themeColor="background1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D07A14"/>
    <w:pPr>
      <w:spacing w:after="0"/>
      <w:ind w:left="60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5060F"/>
    <w:pPr>
      <w:spacing w:after="0"/>
      <w:ind w:left="800"/>
      <w:jc w:val="left"/>
    </w:pPr>
    <w:rPr>
      <w:rFonts w:cstheme="minorHAns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07A14"/>
    <w:rPr>
      <w:rFonts w:ascii="Calibri" w:hAnsi="Calibri"/>
      <w:b/>
      <w:bCs/>
      <w:smallCaps/>
      <w:color w:val="4D8E87" w:themeColor="accent1"/>
      <w:spacing w:val="5"/>
      <w:sz w:val="22"/>
    </w:rPr>
  </w:style>
  <w:style w:type="character" w:styleId="SubtleReference">
    <w:name w:val="Subtle Reference"/>
    <w:basedOn w:val="DefaultParagraphFont"/>
    <w:uiPriority w:val="31"/>
    <w:qFormat/>
    <w:rsid w:val="00D07A14"/>
    <w:rPr>
      <w:rFonts w:ascii="Calibri Light" w:hAnsi="Calibri Light"/>
      <w:b w:val="0"/>
      <w:i w:val="0"/>
      <w:smallCaps/>
      <w:color w:val="848484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07A14"/>
    <w:pPr>
      <w:pBdr>
        <w:top w:val="single" w:sz="4" w:space="10" w:color="4D8E87" w:themeColor="accent1"/>
        <w:bottom w:val="single" w:sz="4" w:space="10" w:color="4D8E87" w:themeColor="accent1"/>
      </w:pBdr>
      <w:spacing w:before="360" w:after="360"/>
      <w:ind w:left="864" w:right="864"/>
      <w:jc w:val="center"/>
    </w:pPr>
    <w:rPr>
      <w:i/>
      <w:iCs/>
      <w:color w:val="396A64" w:themeColor="accent1" w:themeShade="BF"/>
    </w:rPr>
  </w:style>
  <w:style w:type="table" w:styleId="ListTable4-Accent3">
    <w:name w:val="List Table 4 Accent 3"/>
    <w:basedOn w:val="TableNormal"/>
    <w:uiPriority w:val="49"/>
    <w:rsid w:val="00B3378D"/>
    <w:tblPr>
      <w:tblStyleRowBandSize w:val="1"/>
      <w:tblStyleColBandSize w:val="1"/>
      <w:tblBorders>
        <w:top w:val="single" w:sz="4" w:space="0" w:color="A3D9D8" w:themeColor="accent3" w:themeTint="99"/>
        <w:left w:val="single" w:sz="4" w:space="0" w:color="A3D9D8" w:themeColor="accent3" w:themeTint="99"/>
        <w:bottom w:val="single" w:sz="4" w:space="0" w:color="A3D9D8" w:themeColor="accent3" w:themeTint="99"/>
        <w:right w:val="single" w:sz="4" w:space="0" w:color="A3D9D8" w:themeColor="accent3" w:themeTint="99"/>
        <w:insideH w:val="single" w:sz="4" w:space="0" w:color="A3D9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C1BF" w:themeColor="accent3"/>
          <w:left w:val="single" w:sz="4" w:space="0" w:color="66C1BF" w:themeColor="accent3"/>
          <w:bottom w:val="single" w:sz="4" w:space="0" w:color="66C1BF" w:themeColor="accent3"/>
          <w:right w:val="single" w:sz="4" w:space="0" w:color="66C1BF" w:themeColor="accent3"/>
          <w:insideH w:val="nil"/>
        </w:tcBorders>
        <w:shd w:val="clear" w:color="auto" w:fill="66C1BF" w:themeFill="accent3"/>
      </w:tcPr>
    </w:tblStylePr>
    <w:tblStylePr w:type="lastRow">
      <w:rPr>
        <w:b/>
        <w:bCs/>
      </w:rPr>
      <w:tblPr/>
      <w:tcPr>
        <w:tcBorders>
          <w:top w:val="double" w:sz="4" w:space="0" w:color="A3D9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3" w:themeFillTint="33"/>
      </w:tcPr>
    </w:tblStylePr>
    <w:tblStylePr w:type="band1Horz">
      <w:tblPr/>
      <w:tcPr>
        <w:shd w:val="clear" w:color="auto" w:fill="E0F2F2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337200"/>
    <w:rPr>
      <w:color w:val="3F9C9A" w:themeColor="accent3" w:themeShade="BF"/>
    </w:rPr>
    <w:tblPr>
      <w:tblStyleRowBandSize w:val="1"/>
      <w:tblStyleColBandSize w:val="1"/>
      <w:tblBorders>
        <w:top w:val="single" w:sz="4" w:space="0" w:color="A3D9D8" w:themeColor="accent3" w:themeTint="99"/>
        <w:left w:val="single" w:sz="4" w:space="0" w:color="A3D9D8" w:themeColor="accent3" w:themeTint="99"/>
        <w:bottom w:val="single" w:sz="4" w:space="0" w:color="A3D9D8" w:themeColor="accent3" w:themeTint="99"/>
        <w:right w:val="single" w:sz="4" w:space="0" w:color="A3D9D8" w:themeColor="accent3" w:themeTint="99"/>
        <w:insideH w:val="single" w:sz="4" w:space="0" w:color="A3D9D8" w:themeColor="accent3" w:themeTint="99"/>
        <w:insideV w:val="single" w:sz="4" w:space="0" w:color="A3D9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2F2" w:themeFill="accent3" w:themeFillTint="33"/>
      </w:tcPr>
    </w:tblStylePr>
    <w:tblStylePr w:type="band1Horz">
      <w:tblPr/>
      <w:tcPr>
        <w:shd w:val="clear" w:color="auto" w:fill="E0F2F2" w:themeFill="accent3" w:themeFillTint="33"/>
      </w:tcPr>
    </w:tblStylePr>
    <w:tblStylePr w:type="neCell">
      <w:tblPr/>
      <w:tcPr>
        <w:tcBorders>
          <w:bottom w:val="single" w:sz="4" w:space="0" w:color="A3D9D8" w:themeColor="accent3" w:themeTint="99"/>
        </w:tcBorders>
      </w:tcPr>
    </w:tblStylePr>
    <w:tblStylePr w:type="nwCell">
      <w:tblPr/>
      <w:tcPr>
        <w:tcBorders>
          <w:bottom w:val="single" w:sz="4" w:space="0" w:color="A3D9D8" w:themeColor="accent3" w:themeTint="99"/>
        </w:tcBorders>
      </w:tcPr>
    </w:tblStylePr>
    <w:tblStylePr w:type="seCell">
      <w:tblPr/>
      <w:tcPr>
        <w:tcBorders>
          <w:top w:val="single" w:sz="4" w:space="0" w:color="A3D9D8" w:themeColor="accent3" w:themeTint="99"/>
        </w:tcBorders>
      </w:tcPr>
    </w:tblStylePr>
    <w:tblStylePr w:type="swCell">
      <w:tblPr/>
      <w:tcPr>
        <w:tcBorders>
          <w:top w:val="single" w:sz="4" w:space="0" w:color="A3D9D8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337200"/>
    <w:rPr>
      <w:color w:val="3F9C9A" w:themeColor="accent3" w:themeShade="BF"/>
    </w:rPr>
    <w:tblPr>
      <w:tblStyleRowBandSize w:val="1"/>
      <w:tblStyleColBandSize w:val="1"/>
      <w:tblBorders>
        <w:top w:val="single" w:sz="4" w:space="0" w:color="A3D9D8" w:themeColor="accent3" w:themeTint="99"/>
        <w:left w:val="single" w:sz="4" w:space="0" w:color="A3D9D8" w:themeColor="accent3" w:themeTint="99"/>
        <w:bottom w:val="single" w:sz="4" w:space="0" w:color="A3D9D8" w:themeColor="accent3" w:themeTint="99"/>
        <w:right w:val="single" w:sz="4" w:space="0" w:color="A3D9D8" w:themeColor="accent3" w:themeTint="99"/>
        <w:insideH w:val="single" w:sz="4" w:space="0" w:color="A3D9D8" w:themeColor="accent3" w:themeTint="99"/>
        <w:insideV w:val="single" w:sz="4" w:space="0" w:color="A3D9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D9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9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3" w:themeFillTint="33"/>
      </w:tcPr>
    </w:tblStylePr>
    <w:tblStylePr w:type="band1Horz">
      <w:tblPr/>
      <w:tcPr>
        <w:shd w:val="clear" w:color="auto" w:fill="E0F2F2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A96C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8E8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8E8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8E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8E87" w:themeFill="accent1"/>
      </w:tcPr>
    </w:tblStylePr>
    <w:tblStylePr w:type="band1Vert">
      <w:tblPr/>
      <w:tcPr>
        <w:shd w:val="clear" w:color="auto" w:fill="B3D6D2" w:themeFill="accent1" w:themeFillTint="66"/>
      </w:tcPr>
    </w:tblStylePr>
    <w:tblStylePr w:type="band1Horz">
      <w:tblPr/>
      <w:tcPr>
        <w:shd w:val="clear" w:color="auto" w:fill="B3D6D2" w:themeFill="accent1" w:themeFillTint="66"/>
      </w:tcPr>
    </w:tblStylePr>
  </w:style>
  <w:style w:type="paragraph" w:customStyle="1" w:styleId="TextBoxTitle-White">
    <w:name w:val="Text Box Title - White"/>
    <w:basedOn w:val="TextboxbodyWhite"/>
    <w:autoRedefine/>
    <w:qFormat/>
    <w:rsid w:val="0092306F"/>
    <w:pPr>
      <w:jc w:val="left"/>
    </w:pPr>
    <w:rPr>
      <w:b/>
      <w:sz w:val="24"/>
    </w:rPr>
  </w:style>
  <w:style w:type="paragraph" w:customStyle="1" w:styleId="TextboxbodyWhite">
    <w:name w:val="Text box body (White)"/>
    <w:link w:val="TextboxbodyWhite0"/>
    <w:autoRedefine/>
    <w:qFormat/>
    <w:rsid w:val="00133E2D"/>
    <w:pPr>
      <w:spacing w:after="240" w:line="264" w:lineRule="auto"/>
    </w:pPr>
    <w:rPr>
      <w:rFonts w:ascii="Calibri" w:hAnsi="Calibri"/>
      <w:color w:val="FFFFFF" w:themeColor="background1"/>
      <w:sz w:val="22"/>
      <w:szCs w:val="19"/>
      <w:lang w:val="en-GB"/>
    </w:rPr>
  </w:style>
  <w:style w:type="numbering" w:customStyle="1" w:styleId="ED4numberedlist">
    <w:name w:val="ED4_numbered_list"/>
    <w:uiPriority w:val="99"/>
    <w:rsid w:val="009B2CC3"/>
    <w:pPr>
      <w:numPr>
        <w:numId w:val="2"/>
      </w:numPr>
    </w:pPr>
  </w:style>
  <w:style w:type="paragraph" w:customStyle="1" w:styleId="TableHeader">
    <w:name w:val="Table Header"/>
    <w:basedOn w:val="TextboxbodyWhite"/>
    <w:next w:val="TextboxbodyWhite"/>
    <w:uiPriority w:val="3"/>
    <w:rsid w:val="0079549C"/>
    <w:pPr>
      <w:jc w:val="center"/>
    </w:pPr>
  </w:style>
  <w:style w:type="paragraph" w:customStyle="1" w:styleId="BodyText">
    <w:name w:val="BodyText"/>
    <w:basedOn w:val="Normal"/>
    <w:autoRedefine/>
    <w:rsid w:val="00D07A14"/>
    <w:pPr>
      <w:spacing w:after="200"/>
    </w:pPr>
    <w:rPr>
      <w:rFonts w:eastAsia="Calibri" w:cs="Open Sans Light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6D18"/>
    <w:rPr>
      <w:rFonts w:ascii="Calibri" w:hAnsi="Calibri"/>
      <w:color w:val="838383" w:themeColor="text1" w:themeTint="A6"/>
      <w:sz w:val="20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6D18"/>
    <w:rPr>
      <w:rFonts w:ascii="Calibri" w:hAnsi="Calibri"/>
      <w:i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6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65E"/>
    <w:rPr>
      <w:rFonts w:ascii="Calibri" w:hAnsi="Calibri"/>
      <w:color w:val="42424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65E"/>
    <w:rPr>
      <w:rFonts w:ascii="Calibri" w:hAnsi="Calibri"/>
      <w:b/>
      <w:bCs/>
      <w:color w:val="424242" w:themeColor="text1"/>
      <w:sz w:val="20"/>
      <w:szCs w:val="20"/>
    </w:rPr>
  </w:style>
  <w:style w:type="paragraph" w:styleId="ListNumber">
    <w:name w:val="List Number"/>
    <w:basedOn w:val="Normal"/>
    <w:uiPriority w:val="99"/>
    <w:unhideWhenUsed/>
    <w:rsid w:val="00236D18"/>
    <w:pPr>
      <w:numPr>
        <w:numId w:val="12"/>
      </w:numPr>
      <w:contextualSpacing/>
      <w:jc w:val="left"/>
    </w:pPr>
  </w:style>
  <w:style w:type="paragraph" w:styleId="ListBullet">
    <w:name w:val="List Bullet"/>
    <w:basedOn w:val="Normal"/>
    <w:uiPriority w:val="99"/>
    <w:unhideWhenUsed/>
    <w:rsid w:val="00403BD8"/>
    <w:pPr>
      <w:tabs>
        <w:tab w:val="num" w:pos="360"/>
      </w:tabs>
      <w:ind w:left="360" w:hanging="360"/>
      <w:contextualSpacing/>
    </w:pPr>
  </w:style>
  <w:style w:type="character" w:styleId="Emphasis">
    <w:name w:val="Emphasis"/>
    <w:basedOn w:val="DefaultParagraphFont"/>
    <w:uiPriority w:val="20"/>
    <w:qFormat/>
    <w:rsid w:val="004B5E40"/>
    <w:rPr>
      <w:rFonts w:ascii="Calibri" w:hAnsi="Calibri"/>
      <w:i/>
      <w:iCs/>
      <w:color w:val="4D8E87" w:themeColor="accent1"/>
      <w:sz w:val="22"/>
    </w:rPr>
  </w:style>
  <w:style w:type="table" w:styleId="GridTable4-Accent3">
    <w:name w:val="Grid Table 4 Accent 3"/>
    <w:basedOn w:val="TableNormal"/>
    <w:uiPriority w:val="49"/>
    <w:rsid w:val="00403BD8"/>
    <w:tblPr>
      <w:tblStyleRowBandSize w:val="1"/>
      <w:tblStyleColBandSize w:val="1"/>
      <w:tblBorders>
        <w:top w:val="single" w:sz="4" w:space="0" w:color="A3D9D8" w:themeColor="accent3" w:themeTint="99"/>
        <w:left w:val="single" w:sz="4" w:space="0" w:color="A3D9D8" w:themeColor="accent3" w:themeTint="99"/>
        <w:bottom w:val="single" w:sz="4" w:space="0" w:color="A3D9D8" w:themeColor="accent3" w:themeTint="99"/>
        <w:right w:val="single" w:sz="4" w:space="0" w:color="A3D9D8" w:themeColor="accent3" w:themeTint="99"/>
        <w:insideH w:val="single" w:sz="4" w:space="0" w:color="A3D9D8" w:themeColor="accent3" w:themeTint="99"/>
        <w:insideV w:val="single" w:sz="4" w:space="0" w:color="A3D9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C1BF" w:themeColor="accent3"/>
          <w:left w:val="single" w:sz="4" w:space="0" w:color="66C1BF" w:themeColor="accent3"/>
          <w:bottom w:val="single" w:sz="4" w:space="0" w:color="66C1BF" w:themeColor="accent3"/>
          <w:right w:val="single" w:sz="4" w:space="0" w:color="66C1BF" w:themeColor="accent3"/>
          <w:insideH w:val="nil"/>
          <w:insideV w:val="nil"/>
        </w:tcBorders>
        <w:shd w:val="clear" w:color="auto" w:fill="66C1BF" w:themeFill="accent3"/>
      </w:tcPr>
    </w:tblStylePr>
    <w:tblStylePr w:type="lastRow">
      <w:rPr>
        <w:b/>
        <w:bCs/>
      </w:rPr>
      <w:tblPr/>
      <w:tcPr>
        <w:tcBorders>
          <w:top w:val="double" w:sz="4" w:space="0" w:color="66C1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3" w:themeFillTint="33"/>
      </w:tcPr>
    </w:tblStylePr>
    <w:tblStylePr w:type="band1Horz">
      <w:tblPr/>
      <w:tcPr>
        <w:shd w:val="clear" w:color="auto" w:fill="E0F2F2" w:themeFill="accent3" w:themeFillTint="33"/>
      </w:tcPr>
    </w:tblStylePr>
  </w:style>
  <w:style w:type="numbering" w:customStyle="1" w:styleId="Huidigelijst1">
    <w:name w:val="Huidige lijst1"/>
    <w:uiPriority w:val="99"/>
    <w:rsid w:val="0046197C"/>
    <w:pPr>
      <w:numPr>
        <w:numId w:val="3"/>
      </w:numPr>
    </w:pPr>
  </w:style>
  <w:style w:type="paragraph" w:customStyle="1" w:styleId="FigureCaption">
    <w:name w:val="Figure Caption"/>
    <w:autoRedefine/>
    <w:qFormat/>
    <w:rsid w:val="0075546D"/>
    <w:pPr>
      <w:spacing w:after="0"/>
      <w:jc w:val="center"/>
    </w:pPr>
    <w:rPr>
      <w:rFonts w:ascii="Calibri" w:hAnsi="Calibri" w:cs="Calibri"/>
      <w:i/>
      <w:color w:val="0798A9" w:themeColor="accent5"/>
      <w:sz w:val="22"/>
      <w:szCs w:val="19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14"/>
    <w:rPr>
      <w:rFonts w:ascii="Calibri" w:hAnsi="Calibri"/>
      <w:i/>
      <w:iCs/>
      <w:color w:val="396A64" w:themeColor="accent1" w:themeShade="BF"/>
      <w:sz w:val="20"/>
      <w:szCs w:val="22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D07A14"/>
    <w:pPr>
      <w:spacing w:before="200" w:after="160"/>
      <w:ind w:left="864" w:right="864"/>
      <w:jc w:val="center"/>
    </w:pPr>
    <w:rPr>
      <w:i/>
      <w:iCs/>
      <w:color w:val="3B97D3"/>
    </w:rPr>
  </w:style>
  <w:style w:type="paragraph" w:styleId="ListParagraph">
    <w:name w:val="List Paragraph"/>
    <w:aliases w:val="Bullet 1"/>
    <w:basedOn w:val="Normal"/>
    <w:link w:val="ListParagraphChar"/>
    <w:autoRedefine/>
    <w:uiPriority w:val="34"/>
    <w:qFormat/>
    <w:rsid w:val="00467E77"/>
    <w:pPr>
      <w:numPr>
        <w:numId w:val="43"/>
      </w:numPr>
      <w:spacing w:line="240" w:lineRule="auto"/>
      <w:ind w:left="714" w:hanging="357"/>
    </w:pPr>
  </w:style>
  <w:style w:type="table" w:styleId="ListTable4-Accent4">
    <w:name w:val="List Table 4 Accent 4"/>
    <w:basedOn w:val="TableNormal"/>
    <w:uiPriority w:val="49"/>
    <w:rsid w:val="00A057C4"/>
    <w:tblPr>
      <w:tblStyleRowBandSize w:val="1"/>
      <w:tblStyleColBandSize w:val="1"/>
      <w:tblBorders>
        <w:top w:val="single" w:sz="4" w:space="0" w:color="A0DC76" w:themeColor="accent4" w:themeTint="99"/>
        <w:left w:val="single" w:sz="4" w:space="0" w:color="A0DC76" w:themeColor="accent4" w:themeTint="99"/>
        <w:bottom w:val="single" w:sz="4" w:space="0" w:color="A0DC76" w:themeColor="accent4" w:themeTint="99"/>
        <w:right w:val="single" w:sz="4" w:space="0" w:color="A0DC76" w:themeColor="accent4" w:themeTint="99"/>
        <w:insideH w:val="single" w:sz="4" w:space="0" w:color="A0DC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B32E" w:themeColor="accent4"/>
          <w:left w:val="single" w:sz="4" w:space="0" w:color="65B32E" w:themeColor="accent4"/>
          <w:bottom w:val="single" w:sz="4" w:space="0" w:color="65B32E" w:themeColor="accent4"/>
          <w:right w:val="single" w:sz="4" w:space="0" w:color="65B32E" w:themeColor="accent4"/>
          <w:insideH w:val="nil"/>
        </w:tcBorders>
        <w:shd w:val="clear" w:color="auto" w:fill="65B32E" w:themeFill="accent4"/>
      </w:tcPr>
    </w:tblStylePr>
    <w:tblStylePr w:type="lastRow">
      <w:rPr>
        <w:b/>
        <w:bCs/>
      </w:rPr>
      <w:tblPr/>
      <w:tcPr>
        <w:tcBorders>
          <w:top w:val="double" w:sz="4" w:space="0" w:color="A0DC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D1" w:themeFill="accent4" w:themeFillTint="33"/>
      </w:tcPr>
    </w:tblStylePr>
    <w:tblStylePr w:type="band1Horz">
      <w:tblPr/>
      <w:tcPr>
        <w:shd w:val="clear" w:color="auto" w:fill="DFF3D1" w:themeFill="accent4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qFormat/>
    <w:rsid w:val="00236D18"/>
    <w:rPr>
      <w:rFonts w:ascii="Calibri" w:hAnsi="Calibri"/>
      <w:color w:val="3B97D3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236D18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GridTable4-Accent4">
    <w:name w:val="Grid Table 4 Accent 4"/>
    <w:basedOn w:val="TableNormal"/>
    <w:uiPriority w:val="49"/>
    <w:rsid w:val="00FB257F"/>
    <w:tblPr>
      <w:tblStyleRowBandSize w:val="1"/>
      <w:tblStyleColBandSize w:val="1"/>
      <w:tblBorders>
        <w:top w:val="single" w:sz="4" w:space="0" w:color="A0DC76" w:themeColor="accent4" w:themeTint="99"/>
        <w:left w:val="single" w:sz="4" w:space="0" w:color="A0DC76" w:themeColor="accent4" w:themeTint="99"/>
        <w:bottom w:val="single" w:sz="4" w:space="0" w:color="A0DC76" w:themeColor="accent4" w:themeTint="99"/>
        <w:right w:val="single" w:sz="4" w:space="0" w:color="A0DC76" w:themeColor="accent4" w:themeTint="99"/>
        <w:insideH w:val="single" w:sz="4" w:space="0" w:color="A0DC76" w:themeColor="accent4" w:themeTint="99"/>
        <w:insideV w:val="single" w:sz="4" w:space="0" w:color="A0DC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B32E" w:themeColor="accent4"/>
          <w:left w:val="single" w:sz="4" w:space="0" w:color="65B32E" w:themeColor="accent4"/>
          <w:bottom w:val="single" w:sz="4" w:space="0" w:color="65B32E" w:themeColor="accent4"/>
          <w:right w:val="single" w:sz="4" w:space="0" w:color="65B32E" w:themeColor="accent4"/>
          <w:insideH w:val="nil"/>
          <w:insideV w:val="nil"/>
        </w:tcBorders>
        <w:shd w:val="clear" w:color="auto" w:fill="65B32E" w:themeFill="accent4"/>
      </w:tcPr>
    </w:tblStylePr>
    <w:tblStylePr w:type="lastRow">
      <w:rPr>
        <w:b/>
        <w:bCs/>
      </w:rPr>
      <w:tblPr/>
      <w:tcPr>
        <w:tcBorders>
          <w:top w:val="double" w:sz="4" w:space="0" w:color="65B3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D1" w:themeFill="accent4" w:themeFillTint="33"/>
      </w:tcPr>
    </w:tblStylePr>
    <w:tblStylePr w:type="band1Horz">
      <w:tblPr/>
      <w:tcPr>
        <w:shd w:val="clear" w:color="auto" w:fill="DFF3D1" w:themeFill="accent4" w:themeFillTint="33"/>
      </w:tcPr>
    </w:tblStylePr>
  </w:style>
  <w:style w:type="table" w:styleId="ListTable3-Accent2">
    <w:name w:val="List Table 3 Accent 2"/>
    <w:basedOn w:val="TableNormal"/>
    <w:uiPriority w:val="48"/>
    <w:rsid w:val="009853D8"/>
    <w:tblPr>
      <w:tblStyleRowBandSize w:val="1"/>
      <w:tblStyleColBandSize w:val="1"/>
      <w:tblBorders>
        <w:top w:val="single" w:sz="4" w:space="0" w:color="91C0B4" w:themeColor="accent2"/>
        <w:left w:val="single" w:sz="4" w:space="0" w:color="91C0B4" w:themeColor="accent2"/>
        <w:bottom w:val="single" w:sz="4" w:space="0" w:color="91C0B4" w:themeColor="accent2"/>
        <w:right w:val="single" w:sz="4" w:space="0" w:color="91C0B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0B4" w:themeFill="accent2"/>
      </w:tcPr>
    </w:tblStylePr>
    <w:tblStylePr w:type="lastRow">
      <w:rPr>
        <w:b/>
        <w:bCs/>
      </w:rPr>
      <w:tblPr/>
      <w:tcPr>
        <w:tcBorders>
          <w:top w:val="double" w:sz="4" w:space="0" w:color="91C0B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0B4" w:themeColor="accent2"/>
          <w:right w:val="single" w:sz="4" w:space="0" w:color="91C0B4" w:themeColor="accent2"/>
        </w:tcBorders>
      </w:tcPr>
    </w:tblStylePr>
    <w:tblStylePr w:type="band1Horz">
      <w:tblPr/>
      <w:tcPr>
        <w:tcBorders>
          <w:top w:val="single" w:sz="4" w:space="0" w:color="91C0B4" w:themeColor="accent2"/>
          <w:bottom w:val="single" w:sz="4" w:space="0" w:color="91C0B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0B4" w:themeColor="accent2"/>
          <w:left w:val="nil"/>
        </w:tcBorders>
      </w:tcPr>
    </w:tblStylePr>
    <w:tblStylePr w:type="swCell">
      <w:tblPr/>
      <w:tcPr>
        <w:tcBorders>
          <w:top w:val="double" w:sz="4" w:space="0" w:color="91C0B4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9853D8"/>
    <w:tblPr>
      <w:tblStyleRowBandSize w:val="1"/>
      <w:tblStyleColBandSize w:val="1"/>
      <w:tblBorders>
        <w:top w:val="single" w:sz="4" w:space="0" w:color="BCD9D1" w:themeColor="accent2" w:themeTint="99"/>
        <w:left w:val="single" w:sz="4" w:space="0" w:color="BCD9D1" w:themeColor="accent2" w:themeTint="99"/>
        <w:bottom w:val="single" w:sz="4" w:space="0" w:color="BCD9D1" w:themeColor="accent2" w:themeTint="99"/>
        <w:right w:val="single" w:sz="4" w:space="0" w:color="BCD9D1" w:themeColor="accent2" w:themeTint="99"/>
        <w:insideH w:val="single" w:sz="4" w:space="0" w:color="BCD9D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0B4" w:themeColor="accent2"/>
          <w:left w:val="single" w:sz="4" w:space="0" w:color="91C0B4" w:themeColor="accent2"/>
          <w:bottom w:val="single" w:sz="4" w:space="0" w:color="91C0B4" w:themeColor="accent2"/>
          <w:right w:val="single" w:sz="4" w:space="0" w:color="91C0B4" w:themeColor="accent2"/>
          <w:insideH w:val="nil"/>
        </w:tcBorders>
        <w:shd w:val="clear" w:color="auto" w:fill="91C0B4" w:themeFill="accent2"/>
      </w:tcPr>
    </w:tblStylePr>
    <w:tblStylePr w:type="lastRow">
      <w:rPr>
        <w:b/>
        <w:bCs/>
      </w:rPr>
      <w:tblPr/>
      <w:tcPr>
        <w:tcBorders>
          <w:top w:val="double" w:sz="4" w:space="0" w:color="BCD9D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EF" w:themeFill="accent2" w:themeFillTint="33"/>
      </w:tcPr>
    </w:tblStylePr>
    <w:tblStylePr w:type="band1Horz">
      <w:tblPr/>
      <w:tcPr>
        <w:shd w:val="clear" w:color="auto" w:fill="E8F2EF" w:themeFill="accent2" w:themeFillTint="33"/>
      </w:tcPr>
    </w:tblStylePr>
  </w:style>
  <w:style w:type="table" w:styleId="ListTable3-Accent5">
    <w:name w:val="List Table 3 Accent 5"/>
    <w:basedOn w:val="TableNormal"/>
    <w:uiPriority w:val="48"/>
    <w:rsid w:val="00F26E32"/>
    <w:tblPr>
      <w:tblStyleRowBandSize w:val="1"/>
      <w:tblStyleColBandSize w:val="1"/>
      <w:tblBorders>
        <w:top w:val="single" w:sz="4" w:space="0" w:color="0798A9" w:themeColor="accent5"/>
        <w:left w:val="single" w:sz="4" w:space="0" w:color="0798A9" w:themeColor="accent5"/>
        <w:bottom w:val="single" w:sz="4" w:space="0" w:color="0798A9" w:themeColor="accent5"/>
        <w:right w:val="single" w:sz="4" w:space="0" w:color="0798A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98A9" w:themeFill="accent5"/>
      </w:tcPr>
    </w:tblStylePr>
    <w:tblStylePr w:type="lastRow">
      <w:rPr>
        <w:b/>
        <w:bCs/>
      </w:rPr>
      <w:tblPr/>
      <w:tcPr>
        <w:tcBorders>
          <w:top w:val="double" w:sz="4" w:space="0" w:color="0798A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98A9" w:themeColor="accent5"/>
          <w:right w:val="single" w:sz="4" w:space="0" w:color="0798A9" w:themeColor="accent5"/>
        </w:tcBorders>
      </w:tcPr>
    </w:tblStylePr>
    <w:tblStylePr w:type="band1Horz">
      <w:tblPr/>
      <w:tcPr>
        <w:tcBorders>
          <w:top w:val="single" w:sz="4" w:space="0" w:color="0798A9" w:themeColor="accent5"/>
          <w:bottom w:val="single" w:sz="4" w:space="0" w:color="0798A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98A9" w:themeColor="accent5"/>
          <w:left w:val="nil"/>
        </w:tcBorders>
      </w:tcPr>
    </w:tblStylePr>
    <w:tblStylePr w:type="swCell">
      <w:tblPr/>
      <w:tcPr>
        <w:tcBorders>
          <w:top w:val="double" w:sz="4" w:space="0" w:color="0798A9" w:themeColor="accent5"/>
          <w:right w:val="nil"/>
        </w:tcBorders>
      </w:tcPr>
    </w:tblStylePr>
  </w:style>
  <w:style w:type="paragraph" w:customStyle="1" w:styleId="Bullets">
    <w:name w:val="Bullets"/>
    <w:basedOn w:val="Normal"/>
    <w:autoRedefine/>
    <w:uiPriority w:val="99"/>
    <w:qFormat/>
    <w:rsid w:val="00D07A14"/>
    <w:pPr>
      <w:numPr>
        <w:numId w:val="40"/>
      </w:numPr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cs="Fira Sans"/>
      <w:color w:val="5A5A5A" w:themeColor="text2" w:themeShade="BF"/>
      <w:szCs w:val="18"/>
      <w:lang w:val="en-GB"/>
    </w:rPr>
  </w:style>
  <w:style w:type="paragraph" w:customStyle="1" w:styleId="Tablebody">
    <w:name w:val="Table body"/>
    <w:basedOn w:val="Normal"/>
    <w:uiPriority w:val="99"/>
    <w:rsid w:val="00236D18"/>
    <w:pPr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cs="Fira Sans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23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customStyle="1" w:styleId="QuoteChar">
    <w:name w:val="Quote Char"/>
    <w:basedOn w:val="DefaultParagraphFont"/>
    <w:link w:val="Quote"/>
    <w:uiPriority w:val="29"/>
    <w:rsid w:val="00D07A14"/>
    <w:rPr>
      <w:rFonts w:ascii="Calibri" w:hAnsi="Calibri"/>
      <w:i/>
      <w:iCs/>
      <w:color w:val="3B97D3"/>
      <w:sz w:val="22"/>
      <w:szCs w:val="22"/>
      <w:lang w:val="en-US"/>
    </w:rPr>
  </w:style>
  <w:style w:type="paragraph" w:styleId="BlockText">
    <w:name w:val="Block Text"/>
    <w:basedOn w:val="Normal"/>
    <w:autoRedefine/>
    <w:uiPriority w:val="99"/>
    <w:semiHidden/>
    <w:unhideWhenUsed/>
    <w:qFormat/>
    <w:rsid w:val="00D07A14"/>
    <w:pPr>
      <w:pBdr>
        <w:top w:val="single" w:sz="2" w:space="10" w:color="4D8E87" w:themeColor="accent1"/>
        <w:left w:val="single" w:sz="2" w:space="10" w:color="4D8E87" w:themeColor="accent1"/>
        <w:bottom w:val="single" w:sz="2" w:space="10" w:color="4D8E87" w:themeColor="accent1"/>
        <w:right w:val="single" w:sz="2" w:space="10" w:color="4D8E87" w:themeColor="accent1"/>
      </w:pBdr>
      <w:ind w:left="1152" w:right="1152"/>
    </w:pPr>
    <w:rPr>
      <w:rFonts w:eastAsiaTheme="minorEastAsia"/>
      <w:i/>
      <w:iCs/>
      <w:color w:val="4D8E87" w:themeColor="accent1"/>
    </w:rPr>
  </w:style>
  <w:style w:type="paragraph" w:customStyle="1" w:styleId="Heading-Nonumber">
    <w:name w:val="Heading - No number"/>
    <w:basedOn w:val="Heading1"/>
    <w:link w:val="Heading-NonumberChar"/>
    <w:autoRedefine/>
    <w:qFormat/>
    <w:rsid w:val="00B071D5"/>
    <w:pPr>
      <w:pageBreakBefore w:val="0"/>
      <w:shd w:val="clear" w:color="auto" w:fill="auto"/>
    </w:pPr>
    <w:rPr>
      <w:rFonts w:cs="Calibri"/>
      <w:caps/>
      <w:color w:val="0798A9" w:themeColor="accent5"/>
      <w:sz w:val="28"/>
      <w:szCs w:val="24"/>
      <w:lang w:val="en-GB"/>
    </w:rPr>
  </w:style>
  <w:style w:type="numbering" w:customStyle="1" w:styleId="Huidigelijst2">
    <w:name w:val="Huidige lijst2"/>
    <w:uiPriority w:val="99"/>
    <w:rsid w:val="00984C6B"/>
    <w:pPr>
      <w:numPr>
        <w:numId w:val="4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6D18"/>
    <w:pPr>
      <w:spacing w:after="0" w:line="240" w:lineRule="auto"/>
    </w:pPr>
    <w:rPr>
      <w:color w:val="A0A0A0" w:themeColor="text1" w:themeTint="80"/>
    </w:rPr>
  </w:style>
  <w:style w:type="paragraph" w:styleId="Revision">
    <w:name w:val="Revision"/>
    <w:hidden/>
    <w:uiPriority w:val="99"/>
    <w:semiHidden/>
    <w:rsid w:val="00A770F6"/>
    <w:rPr>
      <w:color w:val="424242" w:themeColor="text1"/>
      <w:sz w:val="20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236D18"/>
    <w:rPr>
      <w:rFonts w:ascii="Calibri" w:hAnsi="Calibri"/>
      <w:color w:val="A0A0A0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D07A14"/>
    <w:rPr>
      <w:rFonts w:ascii="Calibri" w:hAnsi="Calibri"/>
      <w:b/>
      <w:bCs/>
      <w:i w:val="0"/>
      <w:sz w:val="20"/>
    </w:rPr>
  </w:style>
  <w:style w:type="table" w:styleId="ListTable3-Accent1">
    <w:name w:val="List Table 3 Accent 1"/>
    <w:basedOn w:val="TableNormal"/>
    <w:uiPriority w:val="48"/>
    <w:rsid w:val="00920C6F"/>
    <w:tblPr>
      <w:tblStyleRowBandSize w:val="1"/>
      <w:tblStyleColBandSize w:val="1"/>
      <w:tblBorders>
        <w:top w:val="single" w:sz="4" w:space="0" w:color="4D8E87" w:themeColor="accent1"/>
        <w:left w:val="single" w:sz="4" w:space="0" w:color="4D8E87" w:themeColor="accent1"/>
        <w:bottom w:val="single" w:sz="4" w:space="0" w:color="4D8E87" w:themeColor="accent1"/>
        <w:right w:val="single" w:sz="4" w:space="0" w:color="4D8E8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8E87" w:themeFill="accent1"/>
      </w:tcPr>
    </w:tblStylePr>
    <w:tblStylePr w:type="lastRow">
      <w:rPr>
        <w:b/>
        <w:bCs/>
      </w:rPr>
      <w:tblPr/>
      <w:tcPr>
        <w:tcBorders>
          <w:top w:val="double" w:sz="4" w:space="0" w:color="4D8E8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8E87" w:themeColor="accent1"/>
          <w:right w:val="single" w:sz="4" w:space="0" w:color="4D8E87" w:themeColor="accent1"/>
        </w:tcBorders>
      </w:tcPr>
    </w:tblStylePr>
    <w:tblStylePr w:type="band1Horz">
      <w:tblPr/>
      <w:tcPr>
        <w:tcBorders>
          <w:top w:val="single" w:sz="4" w:space="0" w:color="4D8E87" w:themeColor="accent1"/>
          <w:bottom w:val="single" w:sz="4" w:space="0" w:color="4D8E8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8E87" w:themeColor="accent1"/>
          <w:left w:val="nil"/>
        </w:tcBorders>
      </w:tcPr>
    </w:tblStylePr>
    <w:tblStylePr w:type="swCell">
      <w:tblPr/>
      <w:tcPr>
        <w:tcBorders>
          <w:top w:val="double" w:sz="4" w:space="0" w:color="4D8E87" w:themeColor="accent1"/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920C6F"/>
    <w:tblPr>
      <w:tblStyleRowBandSize w:val="1"/>
      <w:tblStyleColBandSize w:val="1"/>
      <w:tblBorders>
        <w:top w:val="single" w:sz="4" w:space="0" w:color="BCD9D1" w:themeColor="accent2" w:themeTint="99"/>
        <w:left w:val="single" w:sz="4" w:space="0" w:color="BCD9D1" w:themeColor="accent2" w:themeTint="99"/>
        <w:bottom w:val="single" w:sz="4" w:space="0" w:color="BCD9D1" w:themeColor="accent2" w:themeTint="99"/>
        <w:right w:val="single" w:sz="4" w:space="0" w:color="BCD9D1" w:themeColor="accent2" w:themeTint="99"/>
        <w:insideH w:val="single" w:sz="4" w:space="0" w:color="BCD9D1" w:themeColor="accent2" w:themeTint="99"/>
        <w:insideV w:val="single" w:sz="4" w:space="0" w:color="BCD9D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EF" w:themeFill="accent2" w:themeFillTint="33"/>
      </w:tcPr>
    </w:tblStylePr>
    <w:tblStylePr w:type="band1Horz">
      <w:tblPr/>
      <w:tcPr>
        <w:shd w:val="clear" w:color="auto" w:fill="E8F2EF" w:themeFill="accent2" w:themeFillTint="33"/>
      </w:tcPr>
    </w:tblStylePr>
    <w:tblStylePr w:type="neCell">
      <w:tblPr/>
      <w:tcPr>
        <w:tcBorders>
          <w:bottom w:val="single" w:sz="4" w:space="0" w:color="BCD9D1" w:themeColor="accent2" w:themeTint="99"/>
        </w:tcBorders>
      </w:tcPr>
    </w:tblStylePr>
    <w:tblStylePr w:type="nwCell">
      <w:tblPr/>
      <w:tcPr>
        <w:tcBorders>
          <w:bottom w:val="single" w:sz="4" w:space="0" w:color="BCD9D1" w:themeColor="accent2" w:themeTint="99"/>
        </w:tcBorders>
      </w:tcPr>
    </w:tblStylePr>
    <w:tblStylePr w:type="seCell">
      <w:tblPr/>
      <w:tcPr>
        <w:tcBorders>
          <w:top w:val="single" w:sz="4" w:space="0" w:color="BCD9D1" w:themeColor="accent2" w:themeTint="99"/>
        </w:tcBorders>
      </w:tcPr>
    </w:tblStylePr>
    <w:tblStylePr w:type="swCell">
      <w:tblPr/>
      <w:tcPr>
        <w:tcBorders>
          <w:top w:val="single" w:sz="4" w:space="0" w:color="BCD9D1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20C6F"/>
    <w:tblPr>
      <w:tblStyleRowBandSize w:val="1"/>
      <w:tblStyleColBandSize w:val="1"/>
      <w:tblBorders>
        <w:top w:val="single" w:sz="4" w:space="0" w:color="8DC1BB" w:themeColor="accent1" w:themeTint="99"/>
        <w:left w:val="single" w:sz="4" w:space="0" w:color="8DC1BB" w:themeColor="accent1" w:themeTint="99"/>
        <w:bottom w:val="single" w:sz="4" w:space="0" w:color="8DC1BB" w:themeColor="accent1" w:themeTint="99"/>
        <w:right w:val="single" w:sz="4" w:space="0" w:color="8DC1BB" w:themeColor="accent1" w:themeTint="99"/>
        <w:insideH w:val="single" w:sz="4" w:space="0" w:color="8DC1BB" w:themeColor="accent1" w:themeTint="99"/>
        <w:insideV w:val="single" w:sz="4" w:space="0" w:color="8DC1B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E8" w:themeFill="accent1" w:themeFillTint="33"/>
      </w:tcPr>
    </w:tblStylePr>
    <w:tblStylePr w:type="band1Horz">
      <w:tblPr/>
      <w:tcPr>
        <w:shd w:val="clear" w:color="auto" w:fill="D9EAE8" w:themeFill="accent1" w:themeFillTint="33"/>
      </w:tcPr>
    </w:tblStylePr>
    <w:tblStylePr w:type="neCell">
      <w:tblPr/>
      <w:tcPr>
        <w:tcBorders>
          <w:bottom w:val="single" w:sz="4" w:space="0" w:color="8DC1BB" w:themeColor="accent1" w:themeTint="99"/>
        </w:tcBorders>
      </w:tcPr>
    </w:tblStylePr>
    <w:tblStylePr w:type="nwCell">
      <w:tblPr/>
      <w:tcPr>
        <w:tcBorders>
          <w:bottom w:val="single" w:sz="4" w:space="0" w:color="8DC1BB" w:themeColor="accent1" w:themeTint="99"/>
        </w:tcBorders>
      </w:tcPr>
    </w:tblStylePr>
    <w:tblStylePr w:type="seCell">
      <w:tblPr/>
      <w:tcPr>
        <w:tcBorders>
          <w:top w:val="single" w:sz="4" w:space="0" w:color="8DC1BB" w:themeColor="accent1" w:themeTint="99"/>
        </w:tcBorders>
      </w:tcPr>
    </w:tblStylePr>
    <w:tblStylePr w:type="swCell">
      <w:tblPr/>
      <w:tcPr>
        <w:tcBorders>
          <w:top w:val="single" w:sz="4" w:space="0" w:color="8DC1BB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920C6F"/>
    <w:tblPr>
      <w:tblStyleRowBandSize w:val="1"/>
      <w:tblStyleColBandSize w:val="1"/>
      <w:tblBorders>
        <w:top w:val="single" w:sz="4" w:space="0" w:color="8D8D8D" w:themeColor="text1" w:themeTint="99"/>
        <w:left w:val="single" w:sz="4" w:space="0" w:color="8D8D8D" w:themeColor="text1" w:themeTint="99"/>
        <w:bottom w:val="single" w:sz="4" w:space="0" w:color="8D8D8D" w:themeColor="text1" w:themeTint="99"/>
        <w:right w:val="single" w:sz="4" w:space="0" w:color="8D8D8D" w:themeColor="text1" w:themeTint="99"/>
        <w:insideH w:val="single" w:sz="4" w:space="0" w:color="8D8D8D" w:themeColor="text1" w:themeTint="99"/>
        <w:insideV w:val="single" w:sz="4" w:space="0" w:color="8D8D8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  <w:tblStylePr w:type="neCell">
      <w:tblPr/>
      <w:tcPr>
        <w:tcBorders>
          <w:bottom w:val="single" w:sz="4" w:space="0" w:color="8D8D8D" w:themeColor="text1" w:themeTint="99"/>
        </w:tcBorders>
      </w:tcPr>
    </w:tblStylePr>
    <w:tblStylePr w:type="nwCell">
      <w:tblPr/>
      <w:tcPr>
        <w:tcBorders>
          <w:bottom w:val="single" w:sz="4" w:space="0" w:color="8D8D8D" w:themeColor="text1" w:themeTint="99"/>
        </w:tcBorders>
      </w:tcPr>
    </w:tblStylePr>
    <w:tblStylePr w:type="seCell">
      <w:tblPr/>
      <w:tcPr>
        <w:tcBorders>
          <w:top w:val="single" w:sz="4" w:space="0" w:color="8D8D8D" w:themeColor="text1" w:themeTint="99"/>
        </w:tcBorders>
      </w:tcPr>
    </w:tblStylePr>
    <w:tblStylePr w:type="swCell">
      <w:tblPr/>
      <w:tcPr>
        <w:tcBorders>
          <w:top w:val="single" w:sz="4" w:space="0" w:color="8D8D8D" w:themeColor="text1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DE5E0D"/>
    <w:tblPr>
      <w:tblStyleRowBandSize w:val="1"/>
      <w:tblStyleColBandSize w:val="1"/>
      <w:tblBorders>
        <w:top w:val="single" w:sz="2" w:space="0" w:color="BCD9D1" w:themeColor="accent2" w:themeTint="99"/>
        <w:bottom w:val="single" w:sz="2" w:space="0" w:color="BCD9D1" w:themeColor="accent2" w:themeTint="99"/>
        <w:insideH w:val="single" w:sz="2" w:space="0" w:color="BCD9D1" w:themeColor="accent2" w:themeTint="99"/>
        <w:insideV w:val="single" w:sz="2" w:space="0" w:color="BCD9D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9D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9D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EF" w:themeFill="accent2" w:themeFillTint="33"/>
      </w:tcPr>
    </w:tblStylePr>
    <w:tblStylePr w:type="band1Horz">
      <w:tblPr/>
      <w:tcPr>
        <w:shd w:val="clear" w:color="auto" w:fill="E8F2EF" w:themeFill="accent2" w:themeFillTint="33"/>
      </w:tcPr>
    </w:tblStylePr>
  </w:style>
  <w:style w:type="numbering" w:customStyle="1" w:styleId="Huidigelijst3">
    <w:name w:val="Huidige lijst3"/>
    <w:uiPriority w:val="99"/>
    <w:rsid w:val="00F30065"/>
    <w:pPr>
      <w:numPr>
        <w:numId w:val="5"/>
      </w:numPr>
    </w:pPr>
  </w:style>
  <w:style w:type="numbering" w:customStyle="1" w:styleId="Huidigelijst4">
    <w:name w:val="Huidige lijst4"/>
    <w:uiPriority w:val="99"/>
    <w:rsid w:val="00F30065"/>
    <w:pPr>
      <w:numPr>
        <w:numId w:val="6"/>
      </w:numPr>
    </w:pPr>
  </w:style>
  <w:style w:type="numbering" w:customStyle="1" w:styleId="Huidigelijst5">
    <w:name w:val="Huidige lijst5"/>
    <w:uiPriority w:val="99"/>
    <w:rsid w:val="00B66C9A"/>
    <w:pPr>
      <w:numPr>
        <w:numId w:val="7"/>
      </w:numPr>
    </w:pPr>
  </w:style>
  <w:style w:type="numbering" w:customStyle="1" w:styleId="Huidigelijst6">
    <w:name w:val="Huidige lijst6"/>
    <w:uiPriority w:val="99"/>
    <w:rsid w:val="00B66C9A"/>
    <w:pPr>
      <w:numPr>
        <w:numId w:val="8"/>
      </w:numPr>
    </w:pPr>
  </w:style>
  <w:style w:type="numbering" w:customStyle="1" w:styleId="Huidigelijst7">
    <w:name w:val="Huidige lijst7"/>
    <w:uiPriority w:val="99"/>
    <w:rsid w:val="00B66C9A"/>
    <w:pPr>
      <w:numPr>
        <w:numId w:val="9"/>
      </w:numPr>
    </w:pPr>
  </w:style>
  <w:style w:type="numbering" w:customStyle="1" w:styleId="Huidigelijst8">
    <w:name w:val="Huidige lijst8"/>
    <w:uiPriority w:val="99"/>
    <w:rsid w:val="00B66C9A"/>
    <w:pPr>
      <w:numPr>
        <w:numId w:val="10"/>
      </w:numPr>
    </w:pPr>
  </w:style>
  <w:style w:type="numbering" w:customStyle="1" w:styleId="Huidigelijst9">
    <w:name w:val="Huidige lijst9"/>
    <w:uiPriority w:val="99"/>
    <w:rsid w:val="000A2DB8"/>
    <w:pPr>
      <w:numPr>
        <w:numId w:val="11"/>
      </w:numPr>
    </w:pPr>
  </w:style>
  <w:style w:type="numbering" w:customStyle="1" w:styleId="Huidigelijst10">
    <w:name w:val="Huidige lijst10"/>
    <w:uiPriority w:val="99"/>
    <w:rsid w:val="00727E31"/>
    <w:pPr>
      <w:numPr>
        <w:numId w:val="13"/>
      </w:numPr>
    </w:pPr>
  </w:style>
  <w:style w:type="numbering" w:customStyle="1" w:styleId="Huidigelijst11">
    <w:name w:val="Huidige lijst11"/>
    <w:uiPriority w:val="99"/>
    <w:rsid w:val="00F57BDF"/>
    <w:pPr>
      <w:numPr>
        <w:numId w:val="14"/>
      </w:numPr>
    </w:pPr>
  </w:style>
  <w:style w:type="numbering" w:styleId="111111">
    <w:name w:val="Outline List 2"/>
    <w:basedOn w:val="NoList"/>
    <w:uiPriority w:val="99"/>
    <w:semiHidden/>
    <w:unhideWhenUsed/>
    <w:rsid w:val="00C74BDB"/>
    <w:pPr>
      <w:numPr>
        <w:numId w:val="15"/>
      </w:numPr>
    </w:pPr>
  </w:style>
  <w:style w:type="paragraph" w:customStyle="1" w:styleId="Subtitlenonumber">
    <w:name w:val="Subtitle no number"/>
    <w:basedOn w:val="Normal"/>
    <w:autoRedefine/>
    <w:qFormat/>
    <w:rsid w:val="00D07A14"/>
    <w:rPr>
      <w:b/>
      <w:bCs/>
      <w:color w:val="A6E9CF"/>
      <w:sz w:val="28"/>
      <w:szCs w:val="28"/>
      <w:lang w:val="en-GB"/>
    </w:rPr>
  </w:style>
  <w:style w:type="numbering" w:customStyle="1" w:styleId="Huidigelijst12">
    <w:name w:val="Huidige lijst12"/>
    <w:uiPriority w:val="99"/>
    <w:rsid w:val="005561AD"/>
    <w:pPr>
      <w:numPr>
        <w:numId w:val="16"/>
      </w:numPr>
    </w:pPr>
  </w:style>
  <w:style w:type="numbering" w:customStyle="1" w:styleId="Huidigelijst13">
    <w:name w:val="Huidige lijst13"/>
    <w:uiPriority w:val="99"/>
    <w:rsid w:val="00534C0C"/>
    <w:pPr>
      <w:numPr>
        <w:numId w:val="17"/>
      </w:numPr>
    </w:pPr>
  </w:style>
  <w:style w:type="numbering" w:customStyle="1" w:styleId="Huidigelijst14">
    <w:name w:val="Huidige lijst14"/>
    <w:uiPriority w:val="99"/>
    <w:rsid w:val="0097745B"/>
    <w:pPr>
      <w:numPr>
        <w:numId w:val="18"/>
      </w:numPr>
    </w:pPr>
  </w:style>
  <w:style w:type="numbering" w:customStyle="1" w:styleId="Huidigelijst15">
    <w:name w:val="Huidige lijst15"/>
    <w:uiPriority w:val="99"/>
    <w:rsid w:val="0097745B"/>
    <w:pPr>
      <w:numPr>
        <w:numId w:val="19"/>
      </w:numPr>
    </w:pPr>
  </w:style>
  <w:style w:type="numbering" w:customStyle="1" w:styleId="Huidigelijst16">
    <w:name w:val="Huidige lijst16"/>
    <w:uiPriority w:val="99"/>
    <w:rsid w:val="0097745B"/>
    <w:pPr>
      <w:numPr>
        <w:numId w:val="20"/>
      </w:numPr>
    </w:pPr>
  </w:style>
  <w:style w:type="numbering" w:customStyle="1" w:styleId="Huidigelijst17">
    <w:name w:val="Huidige lijst17"/>
    <w:uiPriority w:val="99"/>
    <w:rsid w:val="0097745B"/>
    <w:pPr>
      <w:numPr>
        <w:numId w:val="21"/>
      </w:numPr>
    </w:pPr>
  </w:style>
  <w:style w:type="numbering" w:customStyle="1" w:styleId="Huidigelijst18">
    <w:name w:val="Huidige lijst18"/>
    <w:uiPriority w:val="99"/>
    <w:rsid w:val="005840BA"/>
    <w:pPr>
      <w:numPr>
        <w:numId w:val="22"/>
      </w:numPr>
    </w:pPr>
  </w:style>
  <w:style w:type="numbering" w:customStyle="1" w:styleId="Huidigelijst19">
    <w:name w:val="Huidige lijst19"/>
    <w:uiPriority w:val="99"/>
    <w:rsid w:val="005840BA"/>
    <w:pPr>
      <w:numPr>
        <w:numId w:val="23"/>
      </w:numPr>
    </w:pPr>
  </w:style>
  <w:style w:type="numbering" w:customStyle="1" w:styleId="Huidigelijst20">
    <w:name w:val="Huidige lijst20"/>
    <w:uiPriority w:val="99"/>
    <w:rsid w:val="00630ECD"/>
    <w:pPr>
      <w:numPr>
        <w:numId w:val="24"/>
      </w:numPr>
    </w:pPr>
  </w:style>
  <w:style w:type="paragraph" w:styleId="TableofAuthorities">
    <w:name w:val="table of authorities"/>
    <w:basedOn w:val="Normal"/>
    <w:next w:val="Normal"/>
    <w:uiPriority w:val="99"/>
    <w:unhideWhenUsed/>
    <w:rsid w:val="00A05F66"/>
    <w:pPr>
      <w:spacing w:after="0"/>
      <w:ind w:left="200" w:hanging="200"/>
      <w:jc w:val="left"/>
    </w:pPr>
    <w:rPr>
      <w:rFonts w:cstheme="minorHAnsi"/>
      <w:szCs w:val="20"/>
    </w:rPr>
  </w:style>
  <w:style w:type="paragraph" w:customStyle="1" w:styleId="Annextitle">
    <w:name w:val="Annex title"/>
    <w:basedOn w:val="Heading2"/>
    <w:autoRedefine/>
    <w:qFormat/>
    <w:rsid w:val="005B114D"/>
    <w:rPr>
      <w:color w:val="4D8E87" w:themeColor="accent1"/>
    </w:rPr>
  </w:style>
  <w:style w:type="table" w:styleId="ListTable2-Accent1">
    <w:name w:val="List Table 2 Accent 1"/>
    <w:basedOn w:val="TableNormal"/>
    <w:uiPriority w:val="47"/>
    <w:rsid w:val="006611A0"/>
    <w:tblPr>
      <w:tblStyleRowBandSize w:val="1"/>
      <w:tblStyleColBandSize w:val="1"/>
      <w:tblBorders>
        <w:top w:val="single" w:sz="4" w:space="0" w:color="8DC1BB" w:themeColor="accent1" w:themeTint="99"/>
        <w:bottom w:val="single" w:sz="4" w:space="0" w:color="8DC1BB" w:themeColor="accent1" w:themeTint="99"/>
        <w:insideH w:val="single" w:sz="4" w:space="0" w:color="8DC1B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E8" w:themeFill="accent1" w:themeFillTint="33"/>
      </w:tcPr>
    </w:tblStylePr>
    <w:tblStylePr w:type="band1Horz">
      <w:tblPr/>
      <w:tcPr>
        <w:shd w:val="clear" w:color="auto" w:fill="D9EAE8" w:themeFill="accent1" w:themeFillTint="33"/>
      </w:tcPr>
    </w:tblStylePr>
  </w:style>
  <w:style w:type="numbering" w:customStyle="1" w:styleId="Huidigelijst21">
    <w:name w:val="Huidige lijst21"/>
    <w:uiPriority w:val="99"/>
    <w:rsid w:val="00C0550F"/>
    <w:pPr>
      <w:numPr>
        <w:numId w:val="25"/>
      </w:numPr>
    </w:pPr>
  </w:style>
  <w:style w:type="numbering" w:customStyle="1" w:styleId="Huidigelijst22">
    <w:name w:val="Huidige lijst22"/>
    <w:uiPriority w:val="99"/>
    <w:rsid w:val="00C0550F"/>
    <w:pPr>
      <w:numPr>
        <w:numId w:val="26"/>
      </w:numPr>
    </w:pPr>
  </w:style>
  <w:style w:type="numbering" w:customStyle="1" w:styleId="Huidigelijst23">
    <w:name w:val="Huidige lijst23"/>
    <w:uiPriority w:val="99"/>
    <w:rsid w:val="00C81254"/>
    <w:pPr>
      <w:numPr>
        <w:numId w:val="27"/>
      </w:numPr>
    </w:pPr>
  </w:style>
  <w:style w:type="numbering" w:customStyle="1" w:styleId="Huidigelijst24">
    <w:name w:val="Huidige lijst24"/>
    <w:uiPriority w:val="99"/>
    <w:rsid w:val="005E4AD2"/>
    <w:pPr>
      <w:numPr>
        <w:numId w:val="28"/>
      </w:numPr>
    </w:pPr>
  </w:style>
  <w:style w:type="table" w:styleId="GridTable5Dark-Accent3">
    <w:name w:val="Grid Table 5 Dark Accent 3"/>
    <w:basedOn w:val="TableNormal"/>
    <w:uiPriority w:val="50"/>
    <w:rsid w:val="001766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1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1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C1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C1BF" w:themeFill="accent3"/>
      </w:tcPr>
    </w:tblStylePr>
    <w:tblStylePr w:type="band1Vert">
      <w:tblPr/>
      <w:tcPr>
        <w:shd w:val="clear" w:color="auto" w:fill="C1E6E5" w:themeFill="accent3" w:themeFillTint="66"/>
      </w:tcPr>
    </w:tblStylePr>
    <w:tblStylePr w:type="band1Horz">
      <w:tblPr/>
      <w:tcPr>
        <w:shd w:val="clear" w:color="auto" w:fill="C1E6E5" w:themeFill="accent3" w:themeFillTint="66"/>
      </w:tcPr>
    </w:tblStylePr>
  </w:style>
  <w:style w:type="character" w:styleId="SmartHyperlink">
    <w:name w:val="Smart Hyperlink"/>
    <w:basedOn w:val="DefaultParagraphFont"/>
    <w:uiPriority w:val="99"/>
    <w:semiHidden/>
    <w:unhideWhenUsed/>
    <w:qFormat/>
    <w:rsid w:val="00D07A14"/>
    <w:rPr>
      <w:rFonts w:ascii="Calibri" w:hAnsi="Calibri"/>
      <w:color w:val="3B97D3"/>
      <w:sz w:val="20"/>
      <w:u w:val="dotted"/>
    </w:rPr>
  </w:style>
  <w:style w:type="paragraph" w:customStyle="1" w:styleId="Subheading-Nonumber">
    <w:name w:val="Subheading - No number"/>
    <w:basedOn w:val="Normal"/>
    <w:link w:val="Subheading-NonumberChar"/>
    <w:autoRedefine/>
    <w:rsid w:val="00B537F3"/>
    <w:pPr>
      <w:spacing w:before="120"/>
      <w:jc w:val="left"/>
    </w:pPr>
    <w:rPr>
      <w:rFonts w:cs="Calibri"/>
      <w:color w:val="auto"/>
      <w:sz w:val="32"/>
      <w:szCs w:val="2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36D18"/>
    <w:pPr>
      <w:spacing w:after="0" w:line="240" w:lineRule="auto"/>
      <w:ind w:left="4252"/>
    </w:pPr>
  </w:style>
  <w:style w:type="character" w:customStyle="1" w:styleId="Subheading-NonumberChar">
    <w:name w:val="Subheading - No number Char"/>
    <w:basedOn w:val="DefaultParagraphFont"/>
    <w:link w:val="Subheading-Nonumber"/>
    <w:rsid w:val="00B537F3"/>
    <w:rPr>
      <w:rFonts w:ascii="Calibri" w:hAnsi="Calibri" w:cs="Calibri"/>
      <w:sz w:val="32"/>
      <w:szCs w:val="2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36D18"/>
    <w:rPr>
      <w:rFonts w:ascii="Calibri" w:hAnsi="Calibri"/>
      <w:color w:val="424242" w:themeColor="text1"/>
      <w:sz w:val="20"/>
      <w:szCs w:val="22"/>
      <w:lang w:val="en-US"/>
    </w:rPr>
  </w:style>
  <w:style w:type="paragraph" w:customStyle="1" w:styleId="Textboxbody">
    <w:name w:val="Text box body"/>
    <w:basedOn w:val="TextboxbodyWhite"/>
    <w:link w:val="Textboxbody0"/>
    <w:autoRedefine/>
    <w:rsid w:val="00D07A14"/>
    <w:rPr>
      <w:color w:val="424242" w:themeColor="text1"/>
    </w:rPr>
  </w:style>
  <w:style w:type="character" w:customStyle="1" w:styleId="TextboxbodyWhite0">
    <w:name w:val="Text box body (White) Знак"/>
    <w:basedOn w:val="DefaultParagraphFont"/>
    <w:link w:val="TextboxbodyWhite"/>
    <w:rsid w:val="00133E2D"/>
    <w:rPr>
      <w:rFonts w:ascii="Calibri" w:hAnsi="Calibri"/>
      <w:color w:val="FFFFFF" w:themeColor="background1"/>
      <w:sz w:val="22"/>
      <w:szCs w:val="19"/>
      <w:lang w:val="en-GB"/>
    </w:rPr>
  </w:style>
  <w:style w:type="paragraph" w:customStyle="1" w:styleId="SectionHeader1">
    <w:name w:val="Section Header 1"/>
    <w:basedOn w:val="Heading-Nonumber"/>
    <w:link w:val="SectionHeader10"/>
    <w:autoRedefine/>
    <w:rsid w:val="00D07A14"/>
    <w:pPr>
      <w:numPr>
        <w:numId w:val="30"/>
      </w:numPr>
      <w:ind w:left="360"/>
    </w:pPr>
  </w:style>
  <w:style w:type="character" w:customStyle="1" w:styleId="Textboxbody0">
    <w:name w:val="Text box body Знак"/>
    <w:basedOn w:val="TextboxbodyWhite0"/>
    <w:link w:val="Textboxbody"/>
    <w:rsid w:val="00D07A14"/>
    <w:rPr>
      <w:rFonts w:ascii="Calibri" w:hAnsi="Calibri"/>
      <w:color w:val="424242" w:themeColor="text1"/>
      <w:sz w:val="20"/>
      <w:szCs w:val="19"/>
      <w:lang w:val="en-GB"/>
    </w:rPr>
  </w:style>
  <w:style w:type="paragraph" w:customStyle="1" w:styleId="SectionHeader2">
    <w:name w:val="Section Header 2"/>
    <w:basedOn w:val="Subheading-Nonumber"/>
    <w:link w:val="SectionHeader20"/>
    <w:autoRedefine/>
    <w:rsid w:val="00D07A14"/>
    <w:pPr>
      <w:numPr>
        <w:numId w:val="31"/>
      </w:numPr>
    </w:pPr>
  </w:style>
  <w:style w:type="character" w:customStyle="1" w:styleId="Heading-NonumberChar">
    <w:name w:val="Heading - No number Char"/>
    <w:basedOn w:val="Heading1Char"/>
    <w:link w:val="Heading-Nonumber"/>
    <w:rsid w:val="00B071D5"/>
    <w:rPr>
      <w:rFonts w:ascii="Calibri" w:eastAsia="Times New Roman" w:hAnsi="Calibri" w:cs="Calibri"/>
      <w:b/>
      <w:caps/>
      <w:color w:val="0798A9" w:themeColor="accent5"/>
      <w:sz w:val="28"/>
      <w:szCs w:val="32"/>
      <w:shd w:val="clear" w:color="B0F954" w:fill="auto"/>
      <w:lang w:val="en-GB"/>
    </w:rPr>
  </w:style>
  <w:style w:type="character" w:customStyle="1" w:styleId="SectionHeader10">
    <w:name w:val="Section Header 1 Знак"/>
    <w:basedOn w:val="Heading-NonumberChar"/>
    <w:link w:val="SectionHeader1"/>
    <w:rsid w:val="00D07A14"/>
    <w:rPr>
      <w:rFonts w:ascii="Calibri" w:eastAsia="Times New Roman" w:hAnsi="Calibri" w:cs="Calibri"/>
      <w:b/>
      <w:caps/>
      <w:color w:val="0798A9" w:themeColor="accent5"/>
      <w:sz w:val="28"/>
      <w:szCs w:val="32"/>
      <w:shd w:val="clear" w:color="B0F954" w:fill="auto"/>
      <w:lang w:val="en-GB"/>
    </w:rPr>
  </w:style>
  <w:style w:type="character" w:customStyle="1" w:styleId="SectionHeader20">
    <w:name w:val="Section Header 2 Знак"/>
    <w:basedOn w:val="Subheading-NonumberChar"/>
    <w:link w:val="SectionHeader2"/>
    <w:rsid w:val="00D07A14"/>
    <w:rPr>
      <w:rFonts w:ascii="Calibri" w:hAnsi="Calibri" w:cs="Calibri"/>
      <w:sz w:val="32"/>
      <w:szCs w:val="28"/>
      <w:lang w:val="en-GB"/>
    </w:rPr>
  </w:style>
  <w:style w:type="paragraph" w:customStyle="1" w:styleId="Table-Label">
    <w:name w:val="Table - Label"/>
    <w:basedOn w:val="Subheading-Nonumber"/>
    <w:link w:val="Table-LabelChar"/>
    <w:autoRedefine/>
    <w:qFormat/>
    <w:rsid w:val="003E333F"/>
    <w:rPr>
      <w:color w:val="8DC1BB" w:themeColor="accent1" w:themeTint="99"/>
      <w:sz w:val="22"/>
    </w:rPr>
  </w:style>
  <w:style w:type="character" w:customStyle="1" w:styleId="Table-LabelChar">
    <w:name w:val="Table - Label Char"/>
    <w:basedOn w:val="Subheading-NonumberChar"/>
    <w:link w:val="Table-Label"/>
    <w:rsid w:val="003E333F"/>
    <w:rPr>
      <w:rFonts w:ascii="Calibri" w:hAnsi="Calibri" w:cs="Calibri"/>
      <w:color w:val="8DC1BB" w:themeColor="accent1" w:themeTint="99"/>
      <w:sz w:val="22"/>
      <w:szCs w:val="28"/>
      <w:lang w:val="en-GB"/>
    </w:rPr>
  </w:style>
  <w:style w:type="table" w:customStyle="1" w:styleId="SmartinTable">
    <w:name w:val="Smartin Table"/>
    <w:basedOn w:val="TableNormal"/>
    <w:uiPriority w:val="99"/>
    <w:rsid w:val="00B613CC"/>
    <w:pPr>
      <w:spacing w:after="0" w:line="240" w:lineRule="auto"/>
      <w:jc w:val="left"/>
    </w:pPr>
    <w:rPr>
      <w:rFonts w:ascii="Calibri" w:hAnsi="Calibri"/>
    </w:rPr>
    <w:tblPr>
      <w:tblStyleRowBandSize w:val="1"/>
      <w:tblBorders>
        <w:top w:val="single" w:sz="4" w:space="0" w:color="4D8E87" w:themeColor="accent1"/>
        <w:left w:val="single" w:sz="4" w:space="0" w:color="4D8E87" w:themeColor="accent1"/>
        <w:bottom w:val="single" w:sz="4" w:space="0" w:color="4D8E87" w:themeColor="accent1"/>
        <w:right w:val="single" w:sz="4" w:space="0" w:color="4D8E87" w:themeColor="accent1"/>
        <w:insideH w:val="single" w:sz="4" w:space="0" w:color="4D8E87" w:themeColor="accent1"/>
        <w:insideV w:val="single" w:sz="4" w:space="0" w:color="4D8E87" w:themeColor="accent1"/>
      </w:tblBorders>
      <w:tblCellMar>
        <w:top w:w="113" w:type="dxa"/>
        <w:bottom w:w="113" w:type="dxa"/>
      </w:tblCellMar>
    </w:tblPr>
    <w:tcPr>
      <w:noWrap/>
      <w:vAlign w:val="center"/>
    </w:tcPr>
    <w:tblStylePr w:type="firstRow">
      <w:rPr>
        <w:rFonts w:asciiTheme="majorHAnsi" w:hAnsiTheme="majorHAnsi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insideV w:val="single" w:sz="4" w:space="0" w:color="FFFFFF" w:themeColor="background1"/>
        </w:tcBorders>
        <w:shd w:val="clear" w:color="auto" w:fill="4D8E87" w:themeFill="accent1"/>
      </w:tcPr>
    </w:tblStylePr>
    <w:tblStylePr w:type="band1Horz">
      <w:tblPr/>
      <w:tcPr>
        <w:shd w:val="clear" w:color="auto" w:fill="D9EAE8" w:themeFill="accent1" w:themeFillTint="33"/>
      </w:tcPr>
    </w:tblStylePr>
  </w:style>
  <w:style w:type="character" w:customStyle="1" w:styleId="MainDocTitleChar">
    <w:name w:val="Main Doc Title Char"/>
    <w:basedOn w:val="DefaultParagraphFont"/>
    <w:link w:val="MainDocTitle"/>
    <w:rsid w:val="005B114D"/>
    <w:rPr>
      <w:rFonts w:ascii="Calibri" w:hAnsi="Calibri" w:cs="Calibri"/>
      <w:color w:val="FFFFFF" w:themeColor="background1"/>
      <w:sz w:val="7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36D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36D18"/>
    <w:rPr>
      <w:rFonts w:ascii="Calibri" w:hAnsi="Calibri"/>
      <w:color w:val="424242" w:themeColor="text1"/>
      <w:sz w:val="20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6D18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6D18"/>
    <w:rPr>
      <w:rFonts w:ascii="Calibri" w:hAnsi="Calibri" w:cs="Consolas"/>
      <w:color w:val="424242" w:themeColor="text1"/>
      <w:sz w:val="20"/>
      <w:szCs w:val="21"/>
      <w:lang w:val="en-US"/>
    </w:rPr>
  </w:style>
  <w:style w:type="table" w:styleId="GridTable4-Accent1">
    <w:name w:val="Grid Table 4 Accent 1"/>
    <w:basedOn w:val="TableNormal"/>
    <w:uiPriority w:val="99"/>
    <w:rsid w:val="00F90899"/>
    <w:pPr>
      <w:spacing w:after="0" w:line="240" w:lineRule="auto"/>
      <w:jc w:val="left"/>
    </w:pPr>
    <w:rPr>
      <w:rFonts w:ascii="Calibri" w:hAnsi="Calibri"/>
      <w:sz w:val="22"/>
    </w:rPr>
    <w:tblPr>
      <w:tblStyleRowBandSize w:val="1"/>
      <w:tblBorders>
        <w:insideV w:val="single" w:sz="6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66C1BF" w:themeFill="accent3"/>
      <w:noWrap/>
      <w:vAlign w:val="center"/>
    </w:tcPr>
    <w:tblStylePr w:type="firstRow">
      <w:rPr>
        <w:rFonts w:asciiTheme="majorHAnsi" w:hAnsiTheme="majorHAnsi"/>
        <w:b/>
        <w:i w:val="0"/>
        <w:caps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4D8E87" w:themeFill="accent1"/>
      </w:tcPr>
    </w:tblStylePr>
    <w:tblStylePr w:type="band1Horz">
      <w:tblPr/>
      <w:tcPr>
        <w:shd w:val="clear" w:color="auto" w:fill="D9EAE8" w:themeFill="accent1" w:themeFillTint="33"/>
      </w:tcPr>
    </w:tblStyle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6D18"/>
    <w:rPr>
      <w:rFonts w:ascii="Calibri" w:hAnsi="Calibri"/>
      <w:color w:val="A0A0A0" w:themeColor="text1" w:themeTint="80"/>
      <w:sz w:val="20"/>
      <w:szCs w:val="22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236D18"/>
    <w:pPr>
      <w:ind w:left="72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6D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6D18"/>
    <w:rPr>
      <w:rFonts w:ascii="Calibri" w:eastAsiaTheme="majorEastAsia" w:hAnsi="Calibri" w:cstheme="majorBidi"/>
      <w:color w:val="424242" w:themeColor="text1"/>
      <w:sz w:val="20"/>
      <w:shd w:val="pct20" w:color="auto" w:fill="auto"/>
      <w:lang w:val="en-US"/>
    </w:rPr>
  </w:style>
  <w:style w:type="paragraph" w:styleId="ListNumber5">
    <w:name w:val="List Number 5"/>
    <w:basedOn w:val="Normal"/>
    <w:uiPriority w:val="99"/>
    <w:semiHidden/>
    <w:unhideWhenUsed/>
    <w:rsid w:val="00236D18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36D18"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36D18"/>
    <w:pPr>
      <w:numPr>
        <w:numId w:val="3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36D18"/>
    <w:pPr>
      <w:numPr>
        <w:numId w:val="36"/>
      </w:numPr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6D18"/>
    <w:pPr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6D18"/>
    <w:pPr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36D18"/>
    <w:pPr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36D18"/>
    <w:pPr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36D18"/>
    <w:pPr>
      <w:ind w:left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236D18"/>
    <w:pPr>
      <w:numPr>
        <w:numId w:val="37"/>
      </w:numPr>
      <w:contextualSpacing/>
    </w:pPr>
  </w:style>
  <w:style w:type="paragraph" w:styleId="ListBullet3">
    <w:name w:val="List Bullet 3"/>
    <w:basedOn w:val="Normal"/>
    <w:autoRedefine/>
    <w:uiPriority w:val="99"/>
    <w:semiHidden/>
    <w:unhideWhenUsed/>
    <w:qFormat/>
    <w:rsid w:val="00D07A14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36D18"/>
    <w:pPr>
      <w:numPr>
        <w:numId w:val="38"/>
      </w:numPr>
      <w:contextualSpacing/>
    </w:pPr>
  </w:style>
  <w:style w:type="paragraph" w:styleId="List">
    <w:name w:val="List"/>
    <w:basedOn w:val="Normal"/>
    <w:uiPriority w:val="99"/>
    <w:semiHidden/>
    <w:unhideWhenUsed/>
    <w:rsid w:val="00236D18"/>
    <w:pPr>
      <w:ind w:left="283" w:hanging="283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36D18"/>
    <w:rPr>
      <w:rFonts w:ascii="Calibri" w:hAnsi="Calibri"/>
      <w:color w:val="424242" w:themeColor="text1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6D18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6D18"/>
    <w:rPr>
      <w:rFonts w:eastAsiaTheme="majorEastAsia" w:cstheme="majorBidi"/>
      <w:b/>
      <w:bCs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236D18"/>
    <w:pPr>
      <w:spacing w:after="0" w:line="240" w:lineRule="auto"/>
      <w:ind w:left="18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236D18"/>
    <w:pPr>
      <w:spacing w:after="0" w:line="240" w:lineRule="auto"/>
      <w:ind w:left="1200" w:hanging="200"/>
    </w:pPr>
  </w:style>
  <w:style w:type="character" w:styleId="HTMLVariable">
    <w:name w:val="HTML Variable"/>
    <w:basedOn w:val="DefaultParagraphFont"/>
    <w:uiPriority w:val="99"/>
    <w:semiHidden/>
    <w:unhideWhenUsed/>
    <w:rsid w:val="00236D18"/>
    <w:rPr>
      <w:rFonts w:ascii="Calibri Light" w:hAnsi="Calibri Light"/>
      <w:b w:val="0"/>
      <w:i/>
      <w:iCs/>
      <w:color w:val="3B97D3"/>
      <w:sz w:val="20"/>
    </w:rPr>
  </w:style>
  <w:style w:type="character" w:styleId="HTMLTypewriter">
    <w:name w:val="HTML Typewriter"/>
    <w:basedOn w:val="DefaultParagraphFont"/>
    <w:uiPriority w:val="99"/>
    <w:semiHidden/>
    <w:unhideWhenUsed/>
    <w:rsid w:val="00236D1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36D18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6D18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6D18"/>
    <w:rPr>
      <w:rFonts w:ascii="Consolas" w:hAnsi="Consolas" w:cs="Consolas"/>
      <w:color w:val="424242" w:themeColor="text1"/>
      <w:sz w:val="20"/>
      <w:szCs w:val="20"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236D1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36D18"/>
    <w:rPr>
      <w:rFonts w:ascii="Calibri" w:hAnsi="Calibri"/>
      <w:i/>
      <w:iCs/>
      <w:color w:val="3B97D3"/>
      <w:sz w:val="20"/>
    </w:rPr>
  </w:style>
  <w:style w:type="character" w:styleId="HTMLCode">
    <w:name w:val="HTML Code"/>
    <w:basedOn w:val="DefaultParagraphFont"/>
    <w:uiPriority w:val="99"/>
    <w:semiHidden/>
    <w:unhideWhenUsed/>
    <w:rsid w:val="00236D18"/>
    <w:rPr>
      <w:rFonts w:ascii="Calibri" w:hAnsi="Calibri" w:cs="Consolas"/>
      <w:color w:val="63C6CC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36D18"/>
    <w:rPr>
      <w:rFonts w:ascii="Calibri" w:hAnsi="Calibri"/>
      <w:i/>
      <w:iCs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36D18"/>
    <w:pPr>
      <w:spacing w:after="0" w:line="240" w:lineRule="auto"/>
    </w:pPr>
    <w:rPr>
      <w:i/>
      <w:iCs/>
      <w:color w:val="3B97D3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36D18"/>
    <w:rPr>
      <w:rFonts w:ascii="Calibri" w:hAnsi="Calibri"/>
      <w:i/>
      <w:iCs/>
      <w:color w:val="3B97D3"/>
      <w:sz w:val="20"/>
      <w:szCs w:val="22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236D18"/>
    <w:rPr>
      <w:rFonts w:ascii="Calibri" w:hAnsi="Calibri"/>
      <w:b w:val="0"/>
      <w:i/>
      <w:color w:val="4D8E87" w:themeColor="accent1"/>
      <w:sz w:val="20"/>
    </w:rPr>
  </w:style>
  <w:style w:type="character" w:styleId="Hashtag">
    <w:name w:val="Hashtag"/>
    <w:basedOn w:val="DefaultParagraphFont"/>
    <w:uiPriority w:val="99"/>
    <w:semiHidden/>
    <w:unhideWhenUsed/>
    <w:rsid w:val="00236D18"/>
    <w:rPr>
      <w:rFonts w:ascii="Calibri" w:hAnsi="Calibri"/>
      <w:b/>
      <w:i/>
      <w:color w:val="3B97D3"/>
      <w:sz w:val="20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D18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D18"/>
    <w:rPr>
      <w:rFonts w:ascii="Calibri" w:hAnsi="Calibri"/>
      <w:color w:val="424242" w:themeColor="text1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6D18"/>
    <w:rPr>
      <w:rFonts w:ascii="Calibri" w:hAnsi="Calibri"/>
      <w:i/>
      <w:sz w:val="20"/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236D18"/>
    <w:pPr>
      <w:spacing w:after="0"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36D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6D1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6D18"/>
    <w:rPr>
      <w:rFonts w:ascii="Calibri" w:hAnsi="Calibri"/>
      <w:color w:val="424242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36D18"/>
    <w:rPr>
      <w:rFonts w:ascii="Calibri" w:hAnsi="Calibri"/>
      <w:i/>
      <w:sz w:val="22"/>
      <w:vertAlign w:val="superscript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36D1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36D18"/>
    <w:rPr>
      <w:rFonts w:ascii="Calibri" w:hAnsi="Calibri"/>
      <w:color w:val="424242" w:themeColor="text1"/>
      <w:sz w:val="20"/>
      <w:szCs w:val="22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D18"/>
    <w:pPr>
      <w:spacing w:after="0" w:line="240" w:lineRule="auto"/>
    </w:pPr>
    <w:rPr>
      <w:rFonts w:ascii="Calibri Light" w:hAnsi="Calibri Light"/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D18"/>
    <w:rPr>
      <w:rFonts w:ascii="Calibri Light" w:hAnsi="Calibri Light"/>
      <w:color w:val="424242" w:themeColor="text1"/>
      <w:sz w:val="20"/>
      <w:szCs w:val="2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6D18"/>
  </w:style>
  <w:style w:type="character" w:customStyle="1" w:styleId="DateChar">
    <w:name w:val="Date Char"/>
    <w:basedOn w:val="DefaultParagraphFont"/>
    <w:link w:val="Date"/>
    <w:uiPriority w:val="99"/>
    <w:semiHidden/>
    <w:rsid w:val="00236D18"/>
    <w:rPr>
      <w:rFonts w:ascii="Calibri" w:hAnsi="Calibri"/>
      <w:color w:val="424242" w:themeColor="text1"/>
      <w:sz w:val="20"/>
      <w:szCs w:val="2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236D1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36D18"/>
    <w:rPr>
      <w:rFonts w:ascii="Calibri" w:hAnsi="Calibri"/>
      <w:color w:val="424242" w:themeColor="text1"/>
      <w:sz w:val="20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6D18"/>
    <w:pPr>
      <w:ind w:left="283"/>
    </w:pPr>
    <w:rPr>
      <w:i/>
      <w:color w:val="A0A0A0" w:themeColor="text1" w:themeTint="8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6D18"/>
    <w:rPr>
      <w:rFonts w:ascii="Calibri" w:hAnsi="Calibri"/>
      <w:i/>
      <w:color w:val="A0A0A0" w:themeColor="text1" w:themeTint="80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36D18"/>
    <w:pPr>
      <w:spacing w:line="480" w:lineRule="auto"/>
      <w:ind w:left="283"/>
    </w:pPr>
    <w:rPr>
      <w:i/>
      <w:color w:val="838383" w:themeColor="text1" w:themeTint="A6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6D18"/>
    <w:rPr>
      <w:rFonts w:ascii="Calibri" w:hAnsi="Calibri"/>
      <w:i/>
      <w:color w:val="838383" w:themeColor="text1" w:themeTint="A6"/>
      <w:sz w:val="18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6D18"/>
    <w:pPr>
      <w:ind w:left="283"/>
    </w:pPr>
    <w:rPr>
      <w:i/>
      <w:color w:val="717171" w:themeColor="text1" w:themeTint="BF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6D18"/>
    <w:rPr>
      <w:rFonts w:ascii="Calibri" w:hAnsi="Calibri"/>
      <w:i/>
      <w:color w:val="717171" w:themeColor="text1" w:themeTint="BF"/>
      <w:sz w:val="20"/>
      <w:szCs w:val="2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36D18"/>
    <w:pPr>
      <w:ind w:left="360" w:firstLine="360"/>
    </w:pPr>
    <w:rPr>
      <w:i w:val="0"/>
      <w:color w:val="424242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36D18"/>
    <w:rPr>
      <w:rFonts w:ascii="Calibri" w:hAnsi="Calibri"/>
      <w:i w:val="0"/>
      <w:color w:val="424242" w:themeColor="text1"/>
      <w:sz w:val="20"/>
      <w:szCs w:val="22"/>
      <w:lang w:val="en-US"/>
    </w:rPr>
  </w:style>
  <w:style w:type="paragraph" w:styleId="BodyText0">
    <w:name w:val="Body Text"/>
    <w:basedOn w:val="Normal"/>
    <w:link w:val="BodyTextChar"/>
    <w:autoRedefine/>
    <w:uiPriority w:val="99"/>
    <w:semiHidden/>
    <w:unhideWhenUsed/>
    <w:qFormat/>
    <w:rsid w:val="00D07A14"/>
  </w:style>
  <w:style w:type="character" w:customStyle="1" w:styleId="BodyTextChar">
    <w:name w:val="Body Text Char"/>
    <w:basedOn w:val="DefaultParagraphFont"/>
    <w:link w:val="BodyText0"/>
    <w:uiPriority w:val="99"/>
    <w:semiHidden/>
    <w:rsid w:val="00D07A14"/>
    <w:rPr>
      <w:rFonts w:ascii="Calibri" w:hAnsi="Calibri"/>
      <w:color w:val="424242" w:themeColor="text1"/>
      <w:sz w:val="20"/>
      <w:szCs w:val="22"/>
      <w:lang w:val="en-US"/>
    </w:rPr>
  </w:style>
  <w:style w:type="paragraph" w:styleId="BodyTextFirstIndent">
    <w:name w:val="Body Text First Indent"/>
    <w:basedOn w:val="BodyText0"/>
    <w:link w:val="BodyTextFirstIndentChar"/>
    <w:autoRedefine/>
    <w:uiPriority w:val="99"/>
    <w:semiHidden/>
    <w:unhideWhenUsed/>
    <w:qFormat/>
    <w:rsid w:val="00D07A1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7A14"/>
    <w:rPr>
      <w:rFonts w:ascii="Calibri" w:hAnsi="Calibri"/>
      <w:color w:val="424242" w:themeColor="text1"/>
      <w:sz w:val="20"/>
      <w:szCs w:val="22"/>
      <w:lang w:val="en-US"/>
    </w:rPr>
  </w:style>
  <w:style w:type="paragraph" w:styleId="BodyText3">
    <w:name w:val="Body Text 3"/>
    <w:basedOn w:val="Normal"/>
    <w:link w:val="BodyText3Char"/>
    <w:autoRedefine/>
    <w:uiPriority w:val="99"/>
    <w:semiHidden/>
    <w:unhideWhenUsed/>
    <w:qFormat/>
    <w:rsid w:val="00D07A1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7A14"/>
    <w:rPr>
      <w:rFonts w:ascii="Calibri" w:hAnsi="Calibri"/>
      <w:color w:val="424242" w:themeColor="text1"/>
      <w:sz w:val="16"/>
      <w:szCs w:val="16"/>
      <w:lang w:val="en-US"/>
    </w:rPr>
  </w:style>
  <w:style w:type="paragraph" w:styleId="BodyText2">
    <w:name w:val="Body Text 2"/>
    <w:basedOn w:val="Normal"/>
    <w:link w:val="BodyText2Char"/>
    <w:autoRedefine/>
    <w:uiPriority w:val="99"/>
    <w:semiHidden/>
    <w:unhideWhenUsed/>
    <w:qFormat/>
    <w:rsid w:val="00D07A14"/>
    <w:pPr>
      <w:spacing w:line="480" w:lineRule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7A14"/>
    <w:rPr>
      <w:rFonts w:ascii="Calibri" w:hAnsi="Calibri"/>
      <w:color w:val="424242" w:themeColor="text1"/>
      <w:sz w:val="18"/>
      <w:szCs w:val="22"/>
      <w:lang w:val="en-US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D07A14"/>
    <w:pPr>
      <w:spacing w:after="200" w:line="240" w:lineRule="auto"/>
    </w:pPr>
    <w:rPr>
      <w:i/>
      <w:iCs/>
      <w:color w:val="797979" w:themeColor="text2"/>
      <w:sz w:val="18"/>
      <w:szCs w:val="18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D07A14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14"/>
    <w:rPr>
      <w:rFonts w:ascii="Calibri" w:hAnsi="Calibri" w:cs="Times New Roman"/>
      <w:color w:val="424242" w:themeColor="text1"/>
      <w:sz w:val="18"/>
      <w:szCs w:val="18"/>
      <w:lang w:val="en-US"/>
    </w:rPr>
  </w:style>
  <w:style w:type="table" w:styleId="GridTable4-Accent2">
    <w:name w:val="Grid Table 4 Accent 2"/>
    <w:basedOn w:val="TableNormal"/>
    <w:uiPriority w:val="49"/>
    <w:rsid w:val="00176662"/>
    <w:pPr>
      <w:spacing w:after="0" w:line="240" w:lineRule="auto"/>
    </w:pPr>
    <w:tblPr>
      <w:tblStyleRowBandSize w:val="1"/>
      <w:tblStyleColBandSize w:val="1"/>
      <w:tblBorders>
        <w:top w:val="single" w:sz="4" w:space="0" w:color="BCD9D1" w:themeColor="accent2" w:themeTint="99"/>
        <w:left w:val="single" w:sz="4" w:space="0" w:color="BCD9D1" w:themeColor="accent2" w:themeTint="99"/>
        <w:bottom w:val="single" w:sz="4" w:space="0" w:color="BCD9D1" w:themeColor="accent2" w:themeTint="99"/>
        <w:right w:val="single" w:sz="4" w:space="0" w:color="BCD9D1" w:themeColor="accent2" w:themeTint="99"/>
        <w:insideH w:val="single" w:sz="4" w:space="0" w:color="BCD9D1" w:themeColor="accent2" w:themeTint="99"/>
        <w:insideV w:val="single" w:sz="4" w:space="0" w:color="BCD9D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0B4" w:themeColor="accent2"/>
          <w:left w:val="single" w:sz="4" w:space="0" w:color="91C0B4" w:themeColor="accent2"/>
          <w:bottom w:val="single" w:sz="4" w:space="0" w:color="91C0B4" w:themeColor="accent2"/>
          <w:right w:val="single" w:sz="4" w:space="0" w:color="91C0B4" w:themeColor="accent2"/>
          <w:insideH w:val="nil"/>
          <w:insideV w:val="nil"/>
        </w:tcBorders>
        <w:shd w:val="clear" w:color="auto" w:fill="91C0B4" w:themeFill="accent2"/>
      </w:tcPr>
    </w:tblStylePr>
    <w:tblStylePr w:type="lastRow">
      <w:rPr>
        <w:b/>
        <w:bCs/>
      </w:rPr>
      <w:tblPr/>
      <w:tcPr>
        <w:tcBorders>
          <w:top w:val="double" w:sz="4" w:space="0" w:color="91C0B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EF" w:themeFill="accent2" w:themeFillTint="33"/>
      </w:tcPr>
    </w:tblStylePr>
    <w:tblStylePr w:type="band1Horz">
      <w:tblPr/>
      <w:tcPr>
        <w:shd w:val="clear" w:color="auto" w:fill="E8F2EF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F2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4E"/>
    <w:rPr>
      <w:rFonts w:ascii="Calibri" w:hAnsi="Calibri"/>
      <w:color w:val="424242" w:themeColor="text1"/>
      <w:sz w:val="22"/>
      <w:szCs w:val="22"/>
      <w:lang w:val="en-US"/>
    </w:rPr>
  </w:style>
  <w:style w:type="paragraph" w:customStyle="1" w:styleId="Bulletlevel2">
    <w:name w:val="Bullet level 2"/>
    <w:basedOn w:val="ListParagraph"/>
    <w:link w:val="Bulletlevel2Char"/>
    <w:autoRedefine/>
    <w:qFormat/>
    <w:rsid w:val="00AA23A8"/>
    <w:pPr>
      <w:numPr>
        <w:ilvl w:val="1"/>
      </w:numPr>
      <w:ind w:left="1434" w:hanging="357"/>
    </w:pPr>
    <w:rPr>
      <w:lang w:val="en-GB"/>
    </w:rPr>
  </w:style>
  <w:style w:type="character" w:customStyle="1" w:styleId="ListParagraphChar">
    <w:name w:val="List Paragraph Char"/>
    <w:aliases w:val="Bullet 1 Char"/>
    <w:basedOn w:val="DefaultParagraphFont"/>
    <w:link w:val="ListParagraph"/>
    <w:uiPriority w:val="34"/>
    <w:rsid w:val="00467E77"/>
    <w:rPr>
      <w:rFonts w:ascii="Calibri" w:hAnsi="Calibri"/>
      <w:color w:val="424242" w:themeColor="text1"/>
      <w:sz w:val="22"/>
      <w:szCs w:val="22"/>
      <w:lang w:val="en-US"/>
    </w:rPr>
  </w:style>
  <w:style w:type="character" w:customStyle="1" w:styleId="Bulletlevel2Char">
    <w:name w:val="Bullet level 2 Char"/>
    <w:basedOn w:val="ListParagraphChar"/>
    <w:link w:val="Bulletlevel2"/>
    <w:rsid w:val="00AA23A8"/>
    <w:rPr>
      <w:rFonts w:ascii="Calibri" w:hAnsi="Calibri"/>
      <w:color w:val="424242" w:themeColor="text1"/>
      <w:sz w:val="22"/>
      <w:szCs w:val="22"/>
      <w:lang w:val="en-GB"/>
    </w:rPr>
  </w:style>
  <w:style w:type="paragraph" w:customStyle="1" w:styleId="Bulletlevel3">
    <w:name w:val="Bullet level 3"/>
    <w:link w:val="Bulletlevel3Char"/>
    <w:autoRedefine/>
    <w:qFormat/>
    <w:rsid w:val="00AA23A8"/>
    <w:pPr>
      <w:numPr>
        <w:ilvl w:val="2"/>
        <w:numId w:val="43"/>
      </w:numPr>
    </w:pPr>
    <w:rPr>
      <w:rFonts w:ascii="Calibri" w:hAnsi="Calibri"/>
      <w:color w:val="424242" w:themeColor="text1"/>
      <w:sz w:val="22"/>
      <w:szCs w:val="22"/>
      <w:lang w:val="it-IT"/>
    </w:rPr>
  </w:style>
  <w:style w:type="character" w:customStyle="1" w:styleId="Bulletlevel3Char">
    <w:name w:val="Bullet level 3 Char"/>
    <w:basedOn w:val="Bulletlevel2Char"/>
    <w:link w:val="Bulletlevel3"/>
    <w:rsid w:val="00AA23A8"/>
    <w:rPr>
      <w:rFonts w:ascii="Calibri" w:hAnsi="Calibri"/>
      <w:color w:val="424242" w:themeColor="text1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33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marrascavonemg\Downloads\CCAMbassador_Deliverable%20template-Final%20(1).dotx" TargetMode="External"/></Relationships>
</file>

<file path=word/theme/theme1.xml><?xml version="1.0" encoding="utf-8"?>
<a:theme xmlns:a="http://schemas.openxmlformats.org/drawingml/2006/main" name="ENVELOPE">
  <a:themeElements>
    <a:clrScheme name="CCAMbassador">
      <a:dk1>
        <a:srgbClr val="424242"/>
      </a:dk1>
      <a:lt1>
        <a:srgbClr val="FFFFFF"/>
      </a:lt1>
      <a:dk2>
        <a:srgbClr val="797979"/>
      </a:dk2>
      <a:lt2>
        <a:srgbClr val="FEFFFF"/>
      </a:lt2>
      <a:accent1>
        <a:srgbClr val="4D8E87"/>
      </a:accent1>
      <a:accent2>
        <a:srgbClr val="91C0B4"/>
      </a:accent2>
      <a:accent3>
        <a:srgbClr val="66C1BF"/>
      </a:accent3>
      <a:accent4>
        <a:srgbClr val="65B32E"/>
      </a:accent4>
      <a:accent5>
        <a:srgbClr val="0798A9"/>
      </a:accent5>
      <a:accent6>
        <a:srgbClr val="AED9E2"/>
      </a:accent6>
      <a:hlink>
        <a:srgbClr val="66C8BF"/>
      </a:hlink>
      <a:folHlink>
        <a:srgbClr val="90CD75"/>
      </a:folHlink>
    </a:clrScheme>
    <a:fontScheme name="Smart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NVELOPE" id="{7E964177-7319-1C45-8306-6AB3ED83E478}" vid="{C6365062-9A33-5D43-A204-937B6EFE75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5E03FA15EAF49927269F621E24E76" ma:contentTypeVersion="18" ma:contentTypeDescription="Ein neues Dokument erstellen." ma:contentTypeScope="" ma:versionID="d6fad480320a1442d273a4055980e5a7">
  <xsd:schema xmlns:xsd="http://www.w3.org/2001/XMLSchema" xmlns:xs="http://www.w3.org/2001/XMLSchema" xmlns:p="http://schemas.microsoft.com/office/2006/metadata/properties" xmlns:ns1="http://schemas.microsoft.com/sharepoint/v3" xmlns:ns2="20017f5f-d659-4968-8f45-09f2abe45d73" xmlns:ns3="64facb60-4212-4ef3-9310-41f075a21363" targetNamespace="http://schemas.microsoft.com/office/2006/metadata/properties" ma:root="true" ma:fieldsID="bc1d1dd62dfcdbdab7bb6ecc92da0286" ns1:_="" ns2:_="" ns3:_="">
    <xsd:import namespace="http://schemas.microsoft.com/sharepoint/v3"/>
    <xsd:import namespace="20017f5f-d659-4968-8f45-09f2abe45d73"/>
    <xsd:import namespace="64facb60-4212-4ef3-9310-41f075a21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7f5f-d659-4968-8f45-09f2abe45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8a8d1e8-f04d-4073-bbff-c1f130f50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cb60-4212-4ef3-9310-41f075a213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75a6d-968a-4cb7-b07a-6a122d41f6f8}" ma:internalName="TaxCatchAll" ma:showField="CatchAllData" ma:web="64facb60-4212-4ef3-9310-41f075a21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017f5f-d659-4968-8f45-09f2abe45d73">
      <Terms xmlns="http://schemas.microsoft.com/office/infopath/2007/PartnerControls"/>
    </lcf76f155ced4ddcb4097134ff3c332f>
    <TaxCatchAll xmlns="64facb60-4212-4ef3-9310-41f075a21363" xsi:nil="true"/>
  </documentManagement>
</p:properties>
</file>

<file path=customXml/itemProps1.xml><?xml version="1.0" encoding="utf-8"?>
<ds:datastoreItem xmlns:ds="http://schemas.openxmlformats.org/officeDocument/2006/customXml" ds:itemID="{F1060F40-4056-47EB-AE15-577B525E8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85C94-05E3-40C6-A5D7-BFA843A8CBBA}"/>
</file>

<file path=customXml/itemProps3.xml><?xml version="1.0" encoding="utf-8"?>
<ds:datastoreItem xmlns:ds="http://schemas.openxmlformats.org/officeDocument/2006/customXml" ds:itemID="{F0F74A67-2835-4237-98CB-2FC02A1C1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2B05A-EEE7-4F63-AB4F-E3CA057AD6A1}">
  <ds:schemaRefs>
    <ds:schemaRef ds:uri="http://purl.org/dc/terms/"/>
    <ds:schemaRef ds:uri="http://schemas.microsoft.com/sharepoint/v3"/>
    <ds:schemaRef ds:uri="http://purl.org/dc/dcmitype/"/>
    <ds:schemaRef ds:uri="http://purl.org/dc/elements/1.1/"/>
    <ds:schemaRef ds:uri="http://schemas.microsoft.com/office/2006/metadata/properties"/>
    <ds:schemaRef ds:uri="64facb60-4212-4ef3-9310-41f075a21363"/>
    <ds:schemaRef ds:uri="http://schemas.microsoft.com/office/2006/documentManagement/types"/>
    <ds:schemaRef ds:uri="http://www.w3.org/XML/1998/namespace"/>
    <ds:schemaRef ds:uri="20017f5f-d659-4968-8f45-09f2abe45d7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CCAMbassador_Deliverable template-Final (1).dotx</Template>
  <TotalTime>22</TotalTime>
  <Pages>2</Pages>
  <Words>503</Words>
  <Characters>2939</Characters>
  <Application>Microsoft Office Word</Application>
  <DocSecurity>0</DocSecurity>
  <Lines>72</Lines>
  <Paragraphs>63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/>
      <vt:lpstr/>
      <vt:lpstr>Deliverable name X.X</vt:lpstr>
      <vt:lpstr>Deliverable ref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Gamarra Scavone, M.G. (Gabriela)</dc:creator>
  <cp:keywords/>
  <dc:description/>
  <cp:lastModifiedBy>Gamarra Scavone, M.G. (Gabriela)</cp:lastModifiedBy>
  <cp:revision>23</cp:revision>
  <cp:lastPrinted>2024-03-06T13:48:00Z</cp:lastPrinted>
  <dcterms:created xsi:type="dcterms:W3CDTF">2026-04-20T14:22:00Z</dcterms:created>
  <dcterms:modified xsi:type="dcterms:W3CDTF">2026-05-22T13:35:00Z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0x010100F385E03FA15EAF49927269F621E24E76</vt:lpwstr>
  </property>
  <property fmtid="{D5CDD505-2E9C-101B-9397-08002B2CF9AE}" pid="3" name="MediaServiceImageTags">
    <vt:lpwstr/>
  </property>
</Properties>
</file>